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0A45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Default="00C509D6" w:rsidP="00C509D6">
            <w:pPr>
              <w:pStyle w:val="Vlada1l"/>
              <w:rPr>
                <w:b/>
              </w:rPr>
            </w:pPr>
            <w:r>
              <w:rPr>
                <w:b/>
                <w:lang w:val="sr-Cyrl-C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E44C6F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F16504" w:rsidRPr="00E41FDF">
        <w:rPr>
          <w:sz w:val="20"/>
          <w:lang w:val="it-IT"/>
        </w:rPr>
        <w:t>912</w:t>
      </w:r>
      <w:r w:rsidR="00C771E7" w:rsidRPr="00E41FDF">
        <w:rPr>
          <w:sz w:val="20"/>
          <w:lang w:val="it-IT"/>
        </w:rPr>
        <w:t xml:space="preserve">; E-mail: </w:t>
      </w:r>
      <w:r w:rsidR="007D396F" w:rsidRPr="00E41FDF">
        <w:rPr>
          <w:sz w:val="20"/>
          <w:lang w:val="it-IT"/>
        </w:rPr>
        <w:t>office</w:t>
      </w:r>
      <w:r w:rsidR="00C011AA" w:rsidRPr="00E41FDF">
        <w:rPr>
          <w:sz w:val="20"/>
          <w:lang w:val="it-IT"/>
        </w:rPr>
        <w:t>bu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DF6592" w:rsidRPr="00D058B6" w:rsidRDefault="00DF6592" w:rsidP="00DF6592">
      <w:pPr>
        <w:jc w:val="both"/>
        <w:rPr>
          <w:sz w:val="28"/>
          <w:szCs w:val="28"/>
          <w:lang w:val="sr-Cyrl-CS"/>
        </w:rPr>
      </w:pPr>
      <w:r w:rsidRPr="00D058B6">
        <w:rPr>
          <w:sz w:val="28"/>
          <w:szCs w:val="28"/>
          <w:lang w:val="sr-Cyrl-CS"/>
        </w:rPr>
        <w:t xml:space="preserve">ВЕЋЕ НАУЧНИХ ОБЛАСТИ                     Београд, </w:t>
      </w:r>
      <w:r w:rsidR="007F7410">
        <w:rPr>
          <w:sz w:val="28"/>
          <w:szCs w:val="28"/>
        </w:rPr>
        <w:t>13.05.2019.</w:t>
      </w:r>
      <w:r w:rsidRPr="00D058B6">
        <w:rPr>
          <w:sz w:val="28"/>
          <w:szCs w:val="28"/>
          <w:lang w:val="sr-Cyrl-CS"/>
        </w:rPr>
        <w:t xml:space="preserve"> године</w:t>
      </w:r>
    </w:p>
    <w:p w:rsidR="00DF6592" w:rsidRPr="00D058B6" w:rsidRDefault="003644BD" w:rsidP="00DF6592">
      <w:pPr>
        <w:jc w:val="both"/>
        <w:rPr>
          <w:sz w:val="28"/>
          <w:szCs w:val="28"/>
          <w:lang w:val="sr-Cyrl-RS"/>
        </w:rPr>
      </w:pPr>
      <w:r w:rsidRPr="00D058B6">
        <w:rPr>
          <w:sz w:val="28"/>
          <w:szCs w:val="28"/>
        </w:rPr>
        <w:t>ДРУШ</w:t>
      </w:r>
      <w:r w:rsidRPr="00D058B6">
        <w:rPr>
          <w:sz w:val="28"/>
          <w:szCs w:val="28"/>
          <w:lang w:val="sr-Cyrl-RS"/>
        </w:rPr>
        <w:t>Т</w:t>
      </w:r>
      <w:r w:rsidRPr="00D058B6">
        <w:rPr>
          <w:sz w:val="28"/>
          <w:szCs w:val="28"/>
        </w:rPr>
        <w:t>ВЕНО-ХУМАНИСТИЧКИХ</w:t>
      </w:r>
      <w:r w:rsidR="00D058B6">
        <w:rPr>
          <w:sz w:val="28"/>
          <w:szCs w:val="28"/>
          <w:lang w:val="sr-Cyrl-RS"/>
        </w:rPr>
        <w:t xml:space="preserve"> </w:t>
      </w:r>
      <w:r w:rsidR="00672AD6" w:rsidRPr="00D058B6">
        <w:rPr>
          <w:sz w:val="28"/>
          <w:szCs w:val="28"/>
          <w:lang w:val="sr-Cyrl-CS"/>
        </w:rPr>
        <w:t xml:space="preserve">       </w:t>
      </w:r>
      <w:r w:rsidR="00DF6592" w:rsidRPr="00D058B6">
        <w:rPr>
          <w:sz w:val="28"/>
          <w:szCs w:val="28"/>
          <w:lang w:val="sr-Cyrl-CS"/>
        </w:rPr>
        <w:t xml:space="preserve"> 02</w:t>
      </w:r>
      <w:r w:rsidR="00BE54EE" w:rsidRPr="00D058B6">
        <w:rPr>
          <w:sz w:val="28"/>
          <w:szCs w:val="28"/>
          <w:lang w:val="sr-Cyrl-CS"/>
        </w:rPr>
        <w:t>-02</w:t>
      </w:r>
      <w:r w:rsidR="00DF6592" w:rsidRPr="00D058B6">
        <w:rPr>
          <w:sz w:val="28"/>
          <w:szCs w:val="28"/>
          <w:lang w:val="sr-Cyrl-CS"/>
        </w:rPr>
        <w:t xml:space="preserve"> број:</w:t>
      </w:r>
      <w:r w:rsidR="00DF6592" w:rsidRPr="00D058B6">
        <w:rPr>
          <w:sz w:val="28"/>
          <w:szCs w:val="28"/>
          <w:lang w:val="it-IT"/>
        </w:rPr>
        <w:t xml:space="preserve"> </w:t>
      </w:r>
      <w:r w:rsidR="00BE54EE" w:rsidRPr="00D058B6">
        <w:rPr>
          <w:sz w:val="28"/>
          <w:szCs w:val="28"/>
          <w:lang w:val="sr-Cyrl-CS"/>
        </w:rPr>
        <w:t>61202-</w:t>
      </w:r>
      <w:r w:rsidR="00A8133F">
        <w:rPr>
          <w:sz w:val="28"/>
          <w:szCs w:val="28"/>
        </w:rPr>
        <w:t>2069</w:t>
      </w:r>
      <w:r w:rsidR="00BE54EE" w:rsidRPr="00D058B6">
        <w:rPr>
          <w:sz w:val="28"/>
          <w:szCs w:val="28"/>
          <w:lang w:val="sr-Cyrl-CS"/>
        </w:rPr>
        <w:t>/2-19</w:t>
      </w:r>
    </w:p>
    <w:p w:rsidR="00DF6592" w:rsidRPr="00D058B6" w:rsidRDefault="003644BD" w:rsidP="00DF6592">
      <w:pPr>
        <w:jc w:val="both"/>
        <w:rPr>
          <w:sz w:val="28"/>
          <w:szCs w:val="28"/>
          <w:lang w:val="sr-Cyrl-CS"/>
        </w:rPr>
      </w:pPr>
      <w:r w:rsidRPr="00D058B6">
        <w:rPr>
          <w:sz w:val="28"/>
          <w:szCs w:val="28"/>
          <w:lang w:val="sr-Cyrl-CS"/>
        </w:rPr>
        <w:t>НАУКА</w:t>
      </w:r>
      <w:r w:rsidR="00DF6592" w:rsidRPr="00D058B6">
        <w:rPr>
          <w:sz w:val="28"/>
          <w:szCs w:val="28"/>
          <w:lang w:val="ru-RU"/>
        </w:rPr>
        <w:tab/>
        <w:t xml:space="preserve">                                            </w:t>
      </w:r>
      <w:r w:rsidR="00D058B6">
        <w:rPr>
          <w:sz w:val="28"/>
          <w:szCs w:val="28"/>
          <w:lang w:val="ru-RU"/>
        </w:rPr>
        <w:t xml:space="preserve"> </w:t>
      </w:r>
      <w:r w:rsidR="00710363" w:rsidRPr="00D058B6">
        <w:rPr>
          <w:sz w:val="28"/>
          <w:szCs w:val="28"/>
          <w:lang w:val="ru-RU"/>
        </w:rPr>
        <w:t xml:space="preserve">       </w:t>
      </w:r>
      <w:r w:rsidR="001A68E3" w:rsidRPr="00D058B6">
        <w:rPr>
          <w:sz w:val="28"/>
          <w:szCs w:val="28"/>
          <w:lang w:val="ru-RU"/>
        </w:rPr>
        <w:t>МЦ</w:t>
      </w:r>
      <w:r w:rsidR="00710363" w:rsidRPr="00D058B6">
        <w:rPr>
          <w:sz w:val="28"/>
          <w:szCs w:val="28"/>
          <w:lang w:val="ru-RU"/>
        </w:rPr>
        <w:t xml:space="preserve">            </w:t>
      </w:r>
      <w:r w:rsidR="00DF6592" w:rsidRPr="00D058B6">
        <w:rPr>
          <w:sz w:val="28"/>
          <w:szCs w:val="28"/>
          <w:lang w:val="ru-RU"/>
        </w:rPr>
        <w:t xml:space="preserve"> </w:t>
      </w:r>
    </w:p>
    <w:p w:rsidR="00A64B8D" w:rsidRPr="00D058B6" w:rsidRDefault="00A64B8D" w:rsidP="00887745">
      <w:pPr>
        <w:jc w:val="both"/>
        <w:rPr>
          <w:sz w:val="28"/>
          <w:szCs w:val="28"/>
          <w:lang w:val="sr-Cyrl-CS"/>
        </w:rPr>
      </w:pPr>
    </w:p>
    <w:p w:rsidR="00887745" w:rsidRPr="00D058B6" w:rsidRDefault="00341590" w:rsidP="00633C14">
      <w:pPr>
        <w:pStyle w:val="BodyText"/>
        <w:ind w:firstLine="720"/>
        <w:rPr>
          <w:szCs w:val="28"/>
        </w:rPr>
      </w:pPr>
      <w:r w:rsidRPr="00D058B6">
        <w:rPr>
          <w:szCs w:val="28"/>
        </w:rPr>
        <w:t>На основу</w:t>
      </w:r>
      <w:r w:rsidR="00C0127F" w:rsidRPr="00D058B6">
        <w:rPr>
          <w:szCs w:val="28"/>
          <w:lang w:val="sr-Cyrl-RS"/>
        </w:rPr>
        <w:t xml:space="preserve"> чл. 74. ст. 10-12. и чл. 93. Закона о високом образовању</w:t>
      </w:r>
      <w:r w:rsidR="00080973" w:rsidRPr="00D058B6">
        <w:rPr>
          <w:szCs w:val="28"/>
          <w:lang w:val="sr-Cyrl-RS"/>
        </w:rPr>
        <w:t xml:space="preserve"> </w:t>
      </w:r>
      <w:r w:rsidR="00C0127F" w:rsidRPr="00D058B6">
        <w:rPr>
          <w:szCs w:val="28"/>
          <w:lang w:val="sr-Cyrl-RS"/>
        </w:rPr>
        <w:t xml:space="preserve">(„Службени гласник РС“, број: </w:t>
      </w:r>
      <w:r w:rsidR="002C25E2">
        <w:rPr>
          <w:szCs w:val="28"/>
          <w:lang w:val="en-US"/>
        </w:rPr>
        <w:t>88/2017, 27/2018 и 73/2018</w:t>
      </w:r>
      <w:r w:rsidR="00C0127F" w:rsidRPr="00D058B6">
        <w:rPr>
          <w:szCs w:val="28"/>
          <w:lang w:val="sr-Cyrl-RS"/>
        </w:rPr>
        <w:t>),</w:t>
      </w:r>
      <w:r w:rsidRPr="00D058B6">
        <w:rPr>
          <w:i/>
          <w:szCs w:val="28"/>
        </w:rPr>
        <w:t xml:space="preserve"> </w:t>
      </w:r>
      <w:r w:rsidR="00080973" w:rsidRPr="00D058B6">
        <w:rPr>
          <w:szCs w:val="28"/>
          <w:lang w:val="sr-Cyrl-RS"/>
        </w:rPr>
        <w:t>Ближих критеријума за закључење уговора о раду наставника након 65. године живота</w:t>
      </w:r>
      <w:r w:rsidR="00920C29" w:rsidRPr="00D058B6">
        <w:rPr>
          <w:szCs w:val="28"/>
          <w:lang w:val="sr-Cyrl-RS"/>
        </w:rPr>
        <w:t xml:space="preserve"> од 18.10.2017. године,</w:t>
      </w:r>
      <w:r w:rsidR="00080973" w:rsidRPr="00D058B6">
        <w:rPr>
          <w:szCs w:val="28"/>
          <w:lang w:val="sr-Cyrl-RS"/>
        </w:rPr>
        <w:t xml:space="preserve"> </w:t>
      </w:r>
      <w:r w:rsidRPr="00D058B6">
        <w:rPr>
          <w:szCs w:val="28"/>
        </w:rPr>
        <w:t>чл. 4</w:t>
      </w:r>
      <w:r w:rsidR="00BA2ECC" w:rsidRPr="00D058B6">
        <w:rPr>
          <w:szCs w:val="28"/>
        </w:rPr>
        <w:t>8</w:t>
      </w:r>
      <w:r w:rsidR="000A1836" w:rsidRPr="00D058B6">
        <w:rPr>
          <w:szCs w:val="28"/>
        </w:rPr>
        <w:t>. ст. 5. тач. 5</w:t>
      </w:r>
      <w:r w:rsidRPr="00D058B6">
        <w:rPr>
          <w:szCs w:val="28"/>
        </w:rPr>
        <w:t xml:space="preserve">. </w:t>
      </w:r>
      <w:r w:rsidR="00C0127F" w:rsidRPr="00D058B6">
        <w:rPr>
          <w:szCs w:val="28"/>
          <w:lang w:val="sr-Cyrl-RS"/>
        </w:rPr>
        <w:t xml:space="preserve">и чл. 151. </w:t>
      </w:r>
      <w:r w:rsidRPr="00D058B6">
        <w:rPr>
          <w:szCs w:val="28"/>
        </w:rPr>
        <w:t xml:space="preserve">Статута Универзитета у Београду ("Гласник Универзитета у Београду", број </w:t>
      </w:r>
      <w:r w:rsidR="00BA2ECC" w:rsidRPr="00D058B6">
        <w:rPr>
          <w:color w:val="000000"/>
          <w:szCs w:val="28"/>
          <w:lang w:val="sr-Cyrl-RS"/>
        </w:rPr>
        <w:t>201</w:t>
      </w:r>
      <w:r w:rsidRPr="00D058B6">
        <w:rPr>
          <w:color w:val="000000"/>
          <w:szCs w:val="28"/>
          <w:lang w:val="sr-Cyrl-RS"/>
        </w:rPr>
        <w:t>/1</w:t>
      </w:r>
      <w:r w:rsidR="00BA2ECC" w:rsidRPr="00D058B6">
        <w:rPr>
          <w:color w:val="000000"/>
          <w:szCs w:val="28"/>
          <w:lang w:val="sr-Cyrl-RS"/>
        </w:rPr>
        <w:t>8</w:t>
      </w:r>
      <w:r w:rsidR="000A1836" w:rsidRPr="00D058B6">
        <w:rPr>
          <w:color w:val="000000"/>
          <w:szCs w:val="28"/>
          <w:lang w:val="sr-Cyrl-RS"/>
        </w:rPr>
        <w:t xml:space="preserve"> и 207/19</w:t>
      </w:r>
      <w:r w:rsidRPr="00D058B6">
        <w:rPr>
          <w:szCs w:val="28"/>
        </w:rPr>
        <w:t xml:space="preserve">), </w:t>
      </w:r>
      <w:r w:rsidR="000A1836" w:rsidRPr="00D058B6">
        <w:rPr>
          <w:szCs w:val="28"/>
        </w:rPr>
        <w:t>члана 2</w:t>
      </w:r>
      <w:r w:rsidRPr="00D058B6">
        <w:rPr>
          <w:szCs w:val="28"/>
        </w:rPr>
        <w:t>3</w:t>
      </w:r>
      <w:r w:rsidR="000A1836" w:rsidRPr="00D058B6">
        <w:rPr>
          <w:szCs w:val="28"/>
          <w:lang w:val="sr-Cyrl-RS"/>
        </w:rPr>
        <w:t>а</w:t>
      </w:r>
      <w:r w:rsidRPr="00D058B6">
        <w:rPr>
          <w:szCs w:val="28"/>
        </w:rPr>
        <w:t>. Правилника о већима научних области на Универзитету у Београду (“Гласник Универзитета у Београ</w:t>
      </w:r>
      <w:r w:rsidR="002B1C1F" w:rsidRPr="00D058B6">
        <w:rPr>
          <w:szCs w:val="28"/>
        </w:rPr>
        <w:t>ду”, број 134/07, 150/09, 158/10</w:t>
      </w:r>
      <w:r w:rsidRPr="00D058B6">
        <w:rPr>
          <w:szCs w:val="28"/>
        </w:rPr>
        <w:t xml:space="preserve">, </w:t>
      </w:r>
      <w:r w:rsidRPr="00D058B6">
        <w:rPr>
          <w:color w:val="000000"/>
          <w:szCs w:val="28"/>
        </w:rPr>
        <w:t>164/11, 165/11, 180/14,</w:t>
      </w:r>
      <w:r w:rsidRPr="00D058B6">
        <w:rPr>
          <w:color w:val="000000"/>
          <w:szCs w:val="28"/>
          <w:lang w:val="sr-Cyrl-RS"/>
        </w:rPr>
        <w:t xml:space="preserve"> 195/16</w:t>
      </w:r>
      <w:r w:rsidR="000A1836" w:rsidRPr="00D058B6">
        <w:rPr>
          <w:color w:val="000000"/>
          <w:szCs w:val="28"/>
        </w:rPr>
        <w:t>,</w:t>
      </w:r>
      <w:r w:rsidR="002B1C1F" w:rsidRPr="00D058B6">
        <w:rPr>
          <w:color w:val="000000"/>
          <w:szCs w:val="28"/>
          <w:lang w:val="sr-Cyrl-RS"/>
        </w:rPr>
        <w:t xml:space="preserve"> 196/16</w:t>
      </w:r>
      <w:r w:rsidRPr="00D058B6">
        <w:rPr>
          <w:color w:val="000000"/>
          <w:szCs w:val="28"/>
          <w:lang w:val="sr-Cyrl-RS"/>
        </w:rPr>
        <w:t xml:space="preserve"> 197/17</w:t>
      </w:r>
      <w:r w:rsidR="000A1836" w:rsidRPr="00D058B6">
        <w:rPr>
          <w:color w:val="000000"/>
          <w:szCs w:val="28"/>
          <w:lang w:val="sr-Cyrl-RS"/>
        </w:rPr>
        <w:t xml:space="preserve"> и 208/19</w:t>
      </w:r>
      <w:r w:rsidRPr="00D058B6">
        <w:rPr>
          <w:color w:val="000000"/>
          <w:szCs w:val="28"/>
        </w:rPr>
        <w:t>)</w:t>
      </w:r>
      <w:r w:rsidR="000A1836" w:rsidRPr="00D058B6">
        <w:rPr>
          <w:color w:val="000000"/>
          <w:szCs w:val="28"/>
        </w:rPr>
        <w:t xml:space="preserve"> </w:t>
      </w:r>
      <w:r w:rsidRPr="00D058B6">
        <w:rPr>
          <w:szCs w:val="28"/>
        </w:rPr>
        <w:t xml:space="preserve">и </w:t>
      </w:r>
      <w:hyperlink r:id="rId6" w:tgtFrame="_blank" w:history="1">
        <w:r w:rsidRPr="00D058B6">
          <w:rPr>
            <w:rStyle w:val="Hyperlink"/>
            <w:color w:val="auto"/>
            <w:szCs w:val="28"/>
            <w:u w:val="none"/>
            <w:lang w:val="sr-Cyrl-RS"/>
          </w:rPr>
          <w:t>Правилника</w:t>
        </w:r>
      </w:hyperlink>
      <w:r w:rsidRPr="00D058B6">
        <w:rPr>
          <w:szCs w:val="28"/>
          <w:lang w:val="sr-Cyrl-RS"/>
        </w:rPr>
        <w:t xml:space="preserve"> о минималним условима за стицање звања наставника на Универзитету у Београду</w:t>
      </w:r>
      <w:r w:rsidRPr="00D058B6">
        <w:rPr>
          <w:szCs w:val="28"/>
        </w:rPr>
        <w:t xml:space="preserve"> (“Гласник Универзитета у Београду</w:t>
      </w:r>
      <w:r w:rsidR="002B1C1F" w:rsidRPr="00D058B6">
        <w:rPr>
          <w:szCs w:val="28"/>
        </w:rPr>
        <w:t>“, број 192/16, 195/16, 197/17,</w:t>
      </w:r>
      <w:r w:rsidRPr="00D058B6">
        <w:rPr>
          <w:szCs w:val="28"/>
        </w:rPr>
        <w:t xml:space="preserve"> </w:t>
      </w:r>
      <w:r w:rsidR="003F4D0C" w:rsidRPr="00D058B6">
        <w:rPr>
          <w:szCs w:val="28"/>
          <w:lang w:val="sr-Cyrl-RS"/>
        </w:rPr>
        <w:t>199/17</w:t>
      </w:r>
      <w:r w:rsidR="002B1C1F" w:rsidRPr="00D058B6">
        <w:rPr>
          <w:szCs w:val="28"/>
          <w:lang w:val="sr-Cyrl-RS"/>
        </w:rPr>
        <w:t xml:space="preserve"> и 203/18</w:t>
      </w:r>
      <w:r w:rsidRPr="00D058B6">
        <w:rPr>
          <w:szCs w:val="28"/>
        </w:rPr>
        <w:t>)</w:t>
      </w:r>
      <w:r w:rsidR="008C59E8" w:rsidRPr="00D058B6">
        <w:rPr>
          <w:szCs w:val="28"/>
        </w:rPr>
        <w:t xml:space="preserve">, </w:t>
      </w:r>
      <w:r w:rsidR="00887745" w:rsidRPr="00D058B6">
        <w:rPr>
          <w:szCs w:val="28"/>
          <w:lang w:val="ru-RU"/>
        </w:rPr>
        <w:t>а</w:t>
      </w:r>
      <w:r w:rsidR="00887745" w:rsidRPr="00D058B6">
        <w:rPr>
          <w:szCs w:val="28"/>
        </w:rPr>
        <w:t xml:space="preserve"> на предлог </w:t>
      </w:r>
      <w:r w:rsidR="00672AD6" w:rsidRPr="00D058B6">
        <w:rPr>
          <w:szCs w:val="28"/>
          <w:lang w:val="sr-Cyrl-RS"/>
        </w:rPr>
        <w:t>Наставно-научног</w:t>
      </w:r>
      <w:r w:rsidR="00887745" w:rsidRPr="00D058B6">
        <w:rPr>
          <w:szCs w:val="28"/>
        </w:rPr>
        <w:t xml:space="preserve"> већа</w:t>
      </w:r>
      <w:r w:rsidR="00AC625A" w:rsidRPr="00D058B6">
        <w:rPr>
          <w:szCs w:val="28"/>
          <w:lang w:val="sr-Cyrl-RS"/>
        </w:rPr>
        <w:t xml:space="preserve"> </w:t>
      </w:r>
      <w:r w:rsidR="00817F1E">
        <w:rPr>
          <w:szCs w:val="28"/>
          <w:lang w:val="sr-Cyrl-RS"/>
        </w:rPr>
        <w:t>Учитељск</w:t>
      </w:r>
      <w:r w:rsidR="00907B79" w:rsidRPr="00D058B6">
        <w:rPr>
          <w:szCs w:val="28"/>
          <w:lang w:val="sr-Cyrl-RS"/>
        </w:rPr>
        <w:t>ог</w:t>
      </w:r>
      <w:r w:rsidR="00A003C7" w:rsidRPr="00D058B6">
        <w:rPr>
          <w:szCs w:val="28"/>
          <w:lang w:val="sr-Cyrl-RS"/>
        </w:rPr>
        <w:t xml:space="preserve"> факултета</w:t>
      </w:r>
      <w:r w:rsidR="00887745" w:rsidRPr="00D058B6">
        <w:rPr>
          <w:szCs w:val="28"/>
          <w:lang w:val="ru-RU"/>
        </w:rPr>
        <w:t>, број</w:t>
      </w:r>
      <w:r w:rsidR="00274D14" w:rsidRPr="00D058B6">
        <w:rPr>
          <w:szCs w:val="28"/>
        </w:rPr>
        <w:t>:</w:t>
      </w:r>
      <w:r w:rsidR="00BF78D4">
        <w:rPr>
          <w:szCs w:val="28"/>
          <w:lang w:val="en-US"/>
        </w:rPr>
        <w:t xml:space="preserve"> 16/3/60</w:t>
      </w:r>
      <w:r w:rsidR="008C6DA2" w:rsidRPr="00D058B6">
        <w:rPr>
          <w:szCs w:val="28"/>
          <w:lang w:val="sr-Cyrl-RS"/>
        </w:rPr>
        <w:t xml:space="preserve"> </w:t>
      </w:r>
      <w:r w:rsidR="00887745" w:rsidRPr="00D058B6">
        <w:rPr>
          <w:szCs w:val="28"/>
        </w:rPr>
        <w:t xml:space="preserve">од </w:t>
      </w:r>
      <w:r w:rsidR="00817F1E">
        <w:rPr>
          <w:szCs w:val="28"/>
          <w:lang w:val="sr-Cyrl-RS"/>
        </w:rPr>
        <w:t>12.04.2019</w:t>
      </w:r>
      <w:r w:rsidR="00887745" w:rsidRPr="00D058B6">
        <w:rPr>
          <w:szCs w:val="28"/>
        </w:rPr>
        <w:t>. године, В</w:t>
      </w:r>
      <w:r w:rsidR="00887745" w:rsidRPr="00D058B6">
        <w:rPr>
          <w:szCs w:val="28"/>
          <w:lang w:val="ru-RU"/>
        </w:rPr>
        <w:t>е</w:t>
      </w:r>
      <w:r w:rsidR="00887745" w:rsidRPr="00D058B6">
        <w:rPr>
          <w:szCs w:val="28"/>
        </w:rPr>
        <w:t>ћ</w:t>
      </w:r>
      <w:r w:rsidR="00887745" w:rsidRPr="00D058B6">
        <w:rPr>
          <w:szCs w:val="28"/>
          <w:lang w:val="ru-RU"/>
        </w:rPr>
        <w:t xml:space="preserve">е научних области </w:t>
      </w:r>
      <w:r w:rsidR="00907B79" w:rsidRPr="00D058B6">
        <w:rPr>
          <w:szCs w:val="28"/>
          <w:lang w:val="sr-Cyrl-RS"/>
        </w:rPr>
        <w:t>друштвено-хуманистичких</w:t>
      </w:r>
      <w:r w:rsidR="00887745" w:rsidRPr="00D058B6">
        <w:rPr>
          <w:szCs w:val="28"/>
          <w:lang w:val="ru-RU"/>
        </w:rPr>
        <w:t xml:space="preserve"> наука на седници, одр</w:t>
      </w:r>
      <w:r w:rsidR="00887745" w:rsidRPr="00D058B6">
        <w:rPr>
          <w:szCs w:val="28"/>
        </w:rPr>
        <w:t>ж</w:t>
      </w:r>
      <w:r w:rsidR="00887745" w:rsidRPr="00D058B6">
        <w:rPr>
          <w:szCs w:val="28"/>
          <w:lang w:val="ru-RU"/>
        </w:rPr>
        <w:t xml:space="preserve">аној </w:t>
      </w:r>
      <w:r w:rsidR="007F7410">
        <w:rPr>
          <w:szCs w:val="28"/>
          <w:lang w:val="sr-Cyrl-RS"/>
        </w:rPr>
        <w:t>13.05.2019.</w:t>
      </w:r>
      <w:r w:rsidR="00887745" w:rsidRPr="00D058B6">
        <w:rPr>
          <w:szCs w:val="28"/>
          <w:lang w:val="ru-RU"/>
        </w:rPr>
        <w:t xml:space="preserve"> године, д</w:t>
      </w:r>
      <w:r w:rsidR="00887745" w:rsidRPr="00D058B6">
        <w:rPr>
          <w:szCs w:val="28"/>
        </w:rPr>
        <w:t>аје</w:t>
      </w:r>
    </w:p>
    <w:p w:rsidR="00C0577E" w:rsidRPr="00D058B6" w:rsidRDefault="00887745" w:rsidP="00887745">
      <w:pPr>
        <w:jc w:val="both"/>
        <w:rPr>
          <w:sz w:val="28"/>
          <w:szCs w:val="28"/>
          <w:lang w:val="sr-Cyrl-CS"/>
        </w:rPr>
      </w:pPr>
      <w:r w:rsidRPr="00D058B6">
        <w:rPr>
          <w:sz w:val="28"/>
          <w:szCs w:val="28"/>
          <w:lang w:val="sr-Cyrl-CS"/>
        </w:rPr>
        <w:t xml:space="preserve"> </w:t>
      </w:r>
    </w:p>
    <w:p w:rsidR="00887745" w:rsidRPr="00D058B6" w:rsidRDefault="00887745" w:rsidP="00887745">
      <w:pPr>
        <w:pStyle w:val="Heading1"/>
        <w:rPr>
          <w:sz w:val="28"/>
          <w:szCs w:val="28"/>
        </w:rPr>
      </w:pPr>
      <w:r w:rsidRPr="00D058B6">
        <w:rPr>
          <w:sz w:val="28"/>
          <w:szCs w:val="28"/>
        </w:rPr>
        <w:t>М И Ш Љ Е Њ Е</w:t>
      </w:r>
    </w:p>
    <w:p w:rsidR="00C0577E" w:rsidRPr="00D058B6" w:rsidRDefault="00C0577E" w:rsidP="00C37C36">
      <w:pPr>
        <w:rPr>
          <w:sz w:val="28"/>
          <w:szCs w:val="28"/>
          <w:lang w:val="sr-Cyrl-CS"/>
        </w:rPr>
      </w:pPr>
    </w:p>
    <w:p w:rsidR="00887745" w:rsidRPr="00D058B6" w:rsidRDefault="00887745" w:rsidP="00887745">
      <w:pPr>
        <w:jc w:val="both"/>
        <w:rPr>
          <w:b/>
          <w:sz w:val="28"/>
          <w:szCs w:val="28"/>
          <w:u w:val="single"/>
          <w:lang w:val="sr-Cyrl-CS"/>
        </w:rPr>
      </w:pPr>
      <w:r w:rsidRPr="00D058B6">
        <w:rPr>
          <w:sz w:val="28"/>
          <w:szCs w:val="28"/>
          <w:lang w:val="sr-Cyrl-CS"/>
        </w:rPr>
        <w:tab/>
      </w:r>
      <w:bookmarkStart w:id="1" w:name="_GoBack"/>
      <w:r w:rsidR="00B33EBE" w:rsidRPr="008D00E3">
        <w:rPr>
          <w:b/>
          <w:sz w:val="28"/>
          <w:szCs w:val="28"/>
          <w:u w:val="single"/>
          <w:lang w:val="sr-Cyrl-CS"/>
        </w:rPr>
        <w:t>Д</w:t>
      </w:r>
      <w:r w:rsidR="00C37C36" w:rsidRPr="008D00E3">
        <w:rPr>
          <w:b/>
          <w:sz w:val="28"/>
          <w:szCs w:val="28"/>
          <w:u w:val="single"/>
          <w:lang w:val="sr-Cyrl-CS"/>
        </w:rPr>
        <w:t>р</w:t>
      </w:r>
      <w:r w:rsidR="00B33EBE" w:rsidRPr="008D00E3">
        <w:rPr>
          <w:b/>
          <w:sz w:val="28"/>
          <w:szCs w:val="28"/>
          <w:u w:val="single"/>
          <w:lang w:val="sr-Cyrl-CS"/>
        </w:rPr>
        <w:t xml:space="preserve"> </w:t>
      </w:r>
      <w:r w:rsidR="005B50C7" w:rsidRPr="008D00E3">
        <w:rPr>
          <w:b/>
          <w:sz w:val="28"/>
          <w:szCs w:val="28"/>
          <w:u w:val="single"/>
          <w:lang w:val="sr-Cyrl-CS"/>
        </w:rPr>
        <w:t>Даница Џиновић Којић</w:t>
      </w:r>
      <w:r w:rsidR="009E334F" w:rsidRPr="008D00E3">
        <w:rPr>
          <w:sz w:val="28"/>
          <w:szCs w:val="28"/>
          <w:u w:val="single"/>
          <w:lang w:val="sr-Cyrl-RS"/>
        </w:rPr>
        <w:t>,</w:t>
      </w:r>
      <w:bookmarkEnd w:id="1"/>
      <w:r w:rsidR="000A1836" w:rsidRPr="00D058B6">
        <w:rPr>
          <w:b/>
          <w:sz w:val="28"/>
          <w:szCs w:val="28"/>
          <w:lang w:val="sr-Cyrl-RS"/>
        </w:rPr>
        <w:t xml:space="preserve"> </w:t>
      </w:r>
      <w:r w:rsidR="009E334F" w:rsidRPr="00D058B6">
        <w:rPr>
          <w:sz w:val="28"/>
          <w:szCs w:val="28"/>
          <w:lang w:val="sr-Cyrl-CS"/>
        </w:rPr>
        <w:t>изабран</w:t>
      </w:r>
      <w:r w:rsidR="009A0E73">
        <w:rPr>
          <w:sz w:val="28"/>
          <w:szCs w:val="28"/>
          <w:lang w:val="sr-Cyrl-CS"/>
        </w:rPr>
        <w:t>а</w:t>
      </w:r>
      <w:r w:rsidR="009E334F" w:rsidRPr="00D058B6">
        <w:rPr>
          <w:sz w:val="28"/>
          <w:szCs w:val="28"/>
          <w:lang w:val="sr-Cyrl-CS"/>
        </w:rPr>
        <w:t xml:space="preserve"> у звање редовног професора, за ужу научну област: „</w:t>
      </w:r>
      <w:r w:rsidR="005B50C7">
        <w:rPr>
          <w:sz w:val="28"/>
          <w:szCs w:val="28"/>
          <w:lang w:val="sr-Cyrl-CS"/>
        </w:rPr>
        <w:t>Методика физичког васпитања</w:t>
      </w:r>
      <w:r w:rsidR="009E334F" w:rsidRPr="00D058B6">
        <w:rPr>
          <w:sz w:val="28"/>
          <w:szCs w:val="28"/>
          <w:lang w:val="sr-Cyrl-CS"/>
        </w:rPr>
        <w:t xml:space="preserve">“ на </w:t>
      </w:r>
      <w:r w:rsidR="00817F1E">
        <w:rPr>
          <w:sz w:val="28"/>
          <w:szCs w:val="28"/>
          <w:lang w:val="sr-Cyrl-CS"/>
        </w:rPr>
        <w:t>Учитељск</w:t>
      </w:r>
      <w:r w:rsidR="00EC17BD" w:rsidRPr="00D058B6">
        <w:rPr>
          <w:sz w:val="28"/>
          <w:szCs w:val="28"/>
          <w:lang w:val="sr-Cyrl-CS"/>
        </w:rPr>
        <w:t>ом</w:t>
      </w:r>
      <w:r w:rsidR="009E334F" w:rsidRPr="00D058B6">
        <w:rPr>
          <w:sz w:val="28"/>
          <w:szCs w:val="28"/>
          <w:lang w:val="sr-Cyrl-CS"/>
        </w:rPr>
        <w:t xml:space="preserve"> факултету, </w:t>
      </w:r>
      <w:r w:rsidR="000A1836" w:rsidRPr="00D058B6">
        <w:rPr>
          <w:sz w:val="28"/>
          <w:szCs w:val="28"/>
          <w:lang w:val="sr-Cyrl-CS"/>
        </w:rPr>
        <w:t>испуњава услове за продужење радног односа</w:t>
      </w:r>
      <w:r w:rsidR="009E334F" w:rsidRPr="00D058B6">
        <w:rPr>
          <w:sz w:val="28"/>
          <w:szCs w:val="28"/>
          <w:lang w:val="sr-Cyrl-CS"/>
        </w:rPr>
        <w:t xml:space="preserve"> к</w:t>
      </w:r>
      <w:r w:rsidR="000A1836" w:rsidRPr="00D058B6">
        <w:rPr>
          <w:sz w:val="28"/>
          <w:szCs w:val="28"/>
          <w:lang w:val="sr-Cyrl-CS"/>
        </w:rPr>
        <w:t>оји су прописани</w:t>
      </w:r>
      <w:r w:rsidR="00BA2ECC" w:rsidRPr="00D058B6">
        <w:rPr>
          <w:sz w:val="28"/>
          <w:szCs w:val="28"/>
          <w:lang w:val="sr-Cyrl-CS"/>
        </w:rPr>
        <w:t xml:space="preserve"> чланом</w:t>
      </w:r>
      <w:r w:rsidR="009E334F" w:rsidRPr="00D058B6">
        <w:rPr>
          <w:sz w:val="28"/>
          <w:szCs w:val="28"/>
          <w:lang w:val="sr-Cyrl-CS"/>
        </w:rPr>
        <w:t xml:space="preserve"> 74. ст. 10-12 </w:t>
      </w:r>
      <w:r w:rsidR="00C0127F" w:rsidRPr="00D058B6">
        <w:rPr>
          <w:sz w:val="28"/>
          <w:szCs w:val="28"/>
          <w:lang w:val="sr-Cyrl-CS"/>
        </w:rPr>
        <w:t xml:space="preserve">и чланом 93. </w:t>
      </w:r>
      <w:r w:rsidR="009E334F" w:rsidRPr="00D058B6">
        <w:rPr>
          <w:sz w:val="28"/>
          <w:szCs w:val="28"/>
          <w:lang w:val="sr-Cyrl-CS"/>
        </w:rPr>
        <w:t xml:space="preserve">Закона о високом образовању, </w:t>
      </w:r>
      <w:r w:rsidR="00920C29" w:rsidRPr="00D058B6">
        <w:rPr>
          <w:sz w:val="28"/>
          <w:szCs w:val="28"/>
          <w:lang w:val="sr-Cyrl-CS"/>
        </w:rPr>
        <w:t xml:space="preserve">Ближим критеријумима за закључење уговора о раду наставника након 65. године живота, </w:t>
      </w:r>
      <w:r w:rsidR="009E334F" w:rsidRPr="00D058B6">
        <w:rPr>
          <w:sz w:val="28"/>
          <w:szCs w:val="28"/>
          <w:lang w:val="sr-Cyrl-CS"/>
        </w:rPr>
        <w:t>чланом</w:t>
      </w:r>
      <w:r w:rsidR="00BA2ECC" w:rsidRPr="00D058B6">
        <w:rPr>
          <w:sz w:val="28"/>
          <w:szCs w:val="28"/>
          <w:lang w:val="sr-Cyrl-CS"/>
        </w:rPr>
        <w:t xml:space="preserve"> </w:t>
      </w:r>
      <w:r w:rsidR="000A1836" w:rsidRPr="00D058B6">
        <w:rPr>
          <w:sz w:val="28"/>
          <w:szCs w:val="28"/>
          <w:lang w:val="sr-Cyrl-CS"/>
        </w:rPr>
        <w:t>151</w:t>
      </w:r>
      <w:r w:rsidRPr="00D058B6">
        <w:rPr>
          <w:sz w:val="28"/>
          <w:szCs w:val="28"/>
          <w:lang w:val="sr-Cyrl-CS"/>
        </w:rPr>
        <w:t xml:space="preserve">. </w:t>
      </w:r>
      <w:r w:rsidR="009E334F" w:rsidRPr="00D058B6">
        <w:rPr>
          <w:sz w:val="28"/>
          <w:szCs w:val="28"/>
          <w:lang w:val="sr-Cyrl-CS"/>
        </w:rPr>
        <w:t>Статута Универзитета у Београду, као и Правилником о минималним условима за стицање звања наставника на Универзитету у Београду.</w:t>
      </w:r>
    </w:p>
    <w:p w:rsidR="00887745" w:rsidRPr="00D058B6" w:rsidRDefault="00887745" w:rsidP="00887745">
      <w:pPr>
        <w:jc w:val="both"/>
        <w:rPr>
          <w:sz w:val="28"/>
          <w:szCs w:val="28"/>
          <w:lang w:val="sr-Cyrl-CS"/>
        </w:rPr>
      </w:pPr>
    </w:p>
    <w:p w:rsidR="006E4752" w:rsidRPr="00D058B6" w:rsidRDefault="006E4752" w:rsidP="00887745">
      <w:pPr>
        <w:jc w:val="both"/>
        <w:rPr>
          <w:sz w:val="28"/>
          <w:szCs w:val="28"/>
          <w:lang w:val="sr-Cyrl-CS"/>
        </w:rPr>
      </w:pPr>
    </w:p>
    <w:p w:rsidR="00CE182B" w:rsidRPr="00D058B6" w:rsidRDefault="00CE182B" w:rsidP="00887745">
      <w:pPr>
        <w:jc w:val="both"/>
        <w:rPr>
          <w:sz w:val="28"/>
          <w:szCs w:val="28"/>
          <w:lang w:val="sr-Cyrl-CS"/>
        </w:rPr>
      </w:pPr>
    </w:p>
    <w:p w:rsidR="00A64B8D" w:rsidRPr="00D058B6" w:rsidRDefault="003E38CB" w:rsidP="003E38CB">
      <w:pPr>
        <w:rPr>
          <w:sz w:val="28"/>
          <w:szCs w:val="28"/>
          <w:lang w:val="sr-Cyrl-CS"/>
        </w:rPr>
      </w:pPr>
      <w:r w:rsidRPr="00D058B6">
        <w:rPr>
          <w:sz w:val="28"/>
          <w:szCs w:val="28"/>
          <w:lang w:val="sr-Cyrl-CS"/>
        </w:rPr>
        <w:t xml:space="preserve">                                  </w:t>
      </w:r>
      <w:r w:rsidR="00E633A9" w:rsidRPr="00D058B6">
        <w:rPr>
          <w:sz w:val="28"/>
          <w:szCs w:val="28"/>
          <w:lang w:val="sr-Cyrl-CS"/>
        </w:rPr>
        <w:t xml:space="preserve">                     </w:t>
      </w:r>
      <w:r w:rsidR="00866DDA" w:rsidRPr="00D058B6">
        <w:rPr>
          <w:sz w:val="28"/>
          <w:szCs w:val="28"/>
          <w:lang w:val="sr-Cyrl-CS"/>
        </w:rPr>
        <w:t xml:space="preserve">  </w:t>
      </w:r>
      <w:r w:rsidR="007E7184" w:rsidRPr="00D058B6">
        <w:rPr>
          <w:sz w:val="28"/>
          <w:szCs w:val="28"/>
          <w:lang w:val="sr-Cyrl-CS"/>
        </w:rPr>
        <w:t xml:space="preserve">         </w:t>
      </w:r>
      <w:r w:rsidR="00580C6E" w:rsidRPr="00D058B6">
        <w:rPr>
          <w:sz w:val="28"/>
          <w:szCs w:val="28"/>
        </w:rPr>
        <w:t xml:space="preserve"> </w:t>
      </w:r>
      <w:r w:rsidR="00BA2ECC" w:rsidRPr="00D058B6">
        <w:rPr>
          <w:sz w:val="28"/>
          <w:szCs w:val="28"/>
          <w:lang w:val="sr-Cyrl-RS"/>
        </w:rPr>
        <w:t xml:space="preserve"> </w:t>
      </w:r>
      <w:r w:rsidR="007E7184" w:rsidRPr="00D058B6">
        <w:rPr>
          <w:sz w:val="28"/>
          <w:szCs w:val="28"/>
          <w:lang w:val="sr-Cyrl-CS"/>
        </w:rPr>
        <w:t xml:space="preserve"> </w:t>
      </w:r>
      <w:r w:rsidR="009C2FC9" w:rsidRPr="00D058B6">
        <w:rPr>
          <w:sz w:val="28"/>
          <w:szCs w:val="28"/>
          <w:lang w:val="sr-Cyrl-CS"/>
        </w:rPr>
        <w:t>П</w:t>
      </w:r>
      <w:r w:rsidR="009C2FC9" w:rsidRPr="00D058B6">
        <w:rPr>
          <w:sz w:val="28"/>
          <w:szCs w:val="28"/>
          <w:lang w:val="ru-RU"/>
        </w:rPr>
        <w:t>РЕДСЕД</w:t>
      </w:r>
      <w:r w:rsidR="00866DDA" w:rsidRPr="00D058B6">
        <w:rPr>
          <w:sz w:val="28"/>
          <w:szCs w:val="28"/>
          <w:lang w:val="sr-Cyrl-CS"/>
        </w:rPr>
        <w:t>НИК</w:t>
      </w:r>
      <w:r w:rsidR="009C2FC9" w:rsidRPr="00D058B6">
        <w:rPr>
          <w:sz w:val="28"/>
          <w:szCs w:val="28"/>
          <w:lang w:val="sr-Cyrl-CS"/>
        </w:rPr>
        <w:t xml:space="preserve"> ВЕЋА</w:t>
      </w:r>
    </w:p>
    <w:p w:rsidR="00A64B8D" w:rsidRPr="00D058B6" w:rsidRDefault="00A64B8D" w:rsidP="00A64B8D">
      <w:pPr>
        <w:jc w:val="both"/>
        <w:rPr>
          <w:sz w:val="28"/>
          <w:szCs w:val="28"/>
          <w:lang w:val="sr-Cyrl-CS"/>
        </w:rPr>
      </w:pPr>
      <w:r w:rsidRPr="00D058B6">
        <w:rPr>
          <w:sz w:val="28"/>
          <w:szCs w:val="28"/>
          <w:lang w:val="sr-Cyrl-CS"/>
        </w:rPr>
        <w:t xml:space="preserve">                                                                                                                                                                 </w:t>
      </w:r>
    </w:p>
    <w:p w:rsidR="00A64B8D" w:rsidRPr="00D058B6" w:rsidRDefault="00A64B8D" w:rsidP="00A64B8D">
      <w:pPr>
        <w:jc w:val="both"/>
        <w:rPr>
          <w:sz w:val="28"/>
          <w:szCs w:val="28"/>
          <w:lang w:val="sr-Cyrl-RS"/>
        </w:rPr>
      </w:pPr>
      <w:r w:rsidRPr="00D058B6">
        <w:rPr>
          <w:sz w:val="28"/>
          <w:szCs w:val="28"/>
          <w:lang w:val="sr-Cyrl-CS"/>
        </w:rPr>
        <w:t xml:space="preserve">                               </w:t>
      </w:r>
      <w:r w:rsidR="00AF459D" w:rsidRPr="00D058B6">
        <w:rPr>
          <w:sz w:val="28"/>
          <w:szCs w:val="28"/>
          <w:lang w:val="sr-Cyrl-CS"/>
        </w:rPr>
        <w:t xml:space="preserve">                             </w:t>
      </w:r>
      <w:r w:rsidRPr="00D058B6">
        <w:rPr>
          <w:sz w:val="28"/>
          <w:szCs w:val="28"/>
          <w:lang w:val="sr-Cyrl-CS"/>
        </w:rPr>
        <w:t xml:space="preserve">   </w:t>
      </w:r>
      <w:r w:rsidR="00FF593F" w:rsidRPr="00D058B6">
        <w:rPr>
          <w:sz w:val="28"/>
          <w:szCs w:val="28"/>
          <w:lang w:val="sr-Cyrl-CS"/>
        </w:rPr>
        <w:t xml:space="preserve"> </w:t>
      </w:r>
      <w:r w:rsidR="00A46638" w:rsidRPr="00D058B6">
        <w:rPr>
          <w:sz w:val="28"/>
          <w:szCs w:val="28"/>
          <w:lang w:val="sr-Cyrl-CS"/>
        </w:rPr>
        <w:t xml:space="preserve"> </w:t>
      </w:r>
      <w:r w:rsidR="00BE02F8" w:rsidRPr="00D058B6">
        <w:rPr>
          <w:sz w:val="28"/>
          <w:szCs w:val="28"/>
          <w:lang w:val="sr-Cyrl-CS"/>
        </w:rPr>
        <w:t xml:space="preserve"> </w:t>
      </w:r>
      <w:r w:rsidR="00724E2B" w:rsidRPr="00D058B6">
        <w:rPr>
          <w:sz w:val="28"/>
          <w:szCs w:val="28"/>
          <w:lang w:val="sr-Cyrl-CS"/>
        </w:rPr>
        <w:t>Проф. др Весна Половина</w:t>
      </w:r>
    </w:p>
    <w:p w:rsidR="006B08DB" w:rsidRPr="00D058B6" w:rsidRDefault="006B08DB" w:rsidP="006B08DB">
      <w:pPr>
        <w:jc w:val="both"/>
        <w:rPr>
          <w:sz w:val="28"/>
          <w:szCs w:val="28"/>
          <w:lang w:val="sr-Cyrl-CS"/>
        </w:rPr>
      </w:pPr>
    </w:p>
    <w:p w:rsidR="00993C8D" w:rsidRPr="00D058B6" w:rsidRDefault="00993C8D" w:rsidP="00993C8D">
      <w:pPr>
        <w:jc w:val="both"/>
        <w:rPr>
          <w:sz w:val="28"/>
          <w:szCs w:val="28"/>
          <w:lang w:val="sr-Cyrl-CS"/>
        </w:rPr>
      </w:pPr>
      <w:r w:rsidRPr="00D058B6">
        <w:rPr>
          <w:sz w:val="28"/>
          <w:szCs w:val="28"/>
          <w:u w:val="single"/>
          <w:lang w:val="sr-Cyrl-CS"/>
        </w:rPr>
        <w:t>Доставити:</w:t>
      </w:r>
    </w:p>
    <w:p w:rsidR="00993C8D" w:rsidRPr="00D058B6" w:rsidRDefault="00993C8D" w:rsidP="00993C8D">
      <w:pPr>
        <w:jc w:val="both"/>
        <w:rPr>
          <w:sz w:val="28"/>
          <w:szCs w:val="28"/>
          <w:lang w:val="sr-Cyrl-CS"/>
        </w:rPr>
      </w:pPr>
      <w:r w:rsidRPr="00D058B6">
        <w:rPr>
          <w:sz w:val="28"/>
          <w:szCs w:val="28"/>
          <w:lang w:val="sr-Cyrl-CS"/>
        </w:rPr>
        <w:t>- Сенату Универзитета,</w:t>
      </w:r>
    </w:p>
    <w:p w:rsidR="00A64B8D" w:rsidRPr="00D058B6" w:rsidRDefault="00BE2579" w:rsidP="00993C8D">
      <w:pPr>
        <w:jc w:val="both"/>
        <w:rPr>
          <w:sz w:val="28"/>
          <w:szCs w:val="28"/>
          <w:lang w:val="sr-Cyrl-CS"/>
        </w:rPr>
      </w:pPr>
      <w:r w:rsidRPr="00D058B6">
        <w:rPr>
          <w:sz w:val="28"/>
          <w:szCs w:val="28"/>
          <w:lang w:val="sr-Cyrl-CS"/>
        </w:rPr>
        <w:t xml:space="preserve">- </w:t>
      </w:r>
      <w:r w:rsidRPr="00D058B6">
        <w:rPr>
          <w:sz w:val="28"/>
          <w:szCs w:val="28"/>
        </w:rPr>
        <w:t>a</w:t>
      </w:r>
      <w:r w:rsidR="00993C8D" w:rsidRPr="00D058B6">
        <w:rPr>
          <w:sz w:val="28"/>
          <w:szCs w:val="28"/>
          <w:lang w:val="sr-Cyrl-CS"/>
        </w:rPr>
        <w:t xml:space="preserve">рхиви Универзитета. </w:t>
      </w:r>
    </w:p>
    <w:p w:rsidR="00920C29" w:rsidRDefault="00920C29" w:rsidP="00993C8D">
      <w:pPr>
        <w:jc w:val="both"/>
        <w:rPr>
          <w:lang w:val="sr-Cyrl-CS"/>
        </w:rPr>
      </w:pPr>
    </w:p>
    <w:p w:rsidR="00080973" w:rsidRPr="00920C29" w:rsidRDefault="00080973" w:rsidP="00993C8D">
      <w:pPr>
        <w:jc w:val="both"/>
        <w:rPr>
          <w:sz w:val="28"/>
          <w:szCs w:val="28"/>
          <w:lang w:val="sr-Cyrl-RS"/>
        </w:rPr>
      </w:pPr>
    </w:p>
    <w:sectPr w:rsidR="00080973" w:rsidRPr="00920C29" w:rsidSect="00672AD6">
      <w:type w:val="continuous"/>
      <w:pgSz w:w="11907" w:h="16840" w:code="1"/>
      <w:pgMar w:top="431" w:right="1701" w:bottom="360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34D110E"/>
    <w:multiLevelType w:val="multilevel"/>
    <w:tmpl w:val="C5CEF660"/>
    <w:lvl w:ilvl="0">
      <w:start w:val="1"/>
      <w:numFmt w:val="decimal"/>
      <w:lvlText w:val="%1."/>
      <w:lvlJc w:val="left"/>
      <w:pPr>
        <w:ind w:left="1065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45"/>
    <w:rsid w:val="0002001F"/>
    <w:rsid w:val="0002498D"/>
    <w:rsid w:val="00024B30"/>
    <w:rsid w:val="0004286A"/>
    <w:rsid w:val="00080973"/>
    <w:rsid w:val="00086064"/>
    <w:rsid w:val="000A1836"/>
    <w:rsid w:val="000A4555"/>
    <w:rsid w:val="000B61DB"/>
    <w:rsid w:val="000E1DCA"/>
    <w:rsid w:val="000E1F24"/>
    <w:rsid w:val="000E3394"/>
    <w:rsid w:val="000F0186"/>
    <w:rsid w:val="001007C9"/>
    <w:rsid w:val="00100A6B"/>
    <w:rsid w:val="00131590"/>
    <w:rsid w:val="00137D21"/>
    <w:rsid w:val="00151CB1"/>
    <w:rsid w:val="00156A76"/>
    <w:rsid w:val="00162CC4"/>
    <w:rsid w:val="0017134A"/>
    <w:rsid w:val="00182B86"/>
    <w:rsid w:val="00192B0F"/>
    <w:rsid w:val="00193BF3"/>
    <w:rsid w:val="00197AB1"/>
    <w:rsid w:val="001A5FAD"/>
    <w:rsid w:val="001A6224"/>
    <w:rsid w:val="001A68E3"/>
    <w:rsid w:val="001B6AC9"/>
    <w:rsid w:val="001C3A06"/>
    <w:rsid w:val="001D40AB"/>
    <w:rsid w:val="001D5FD0"/>
    <w:rsid w:val="00206687"/>
    <w:rsid w:val="0023193A"/>
    <w:rsid w:val="00240AFE"/>
    <w:rsid w:val="002414A9"/>
    <w:rsid w:val="00252B19"/>
    <w:rsid w:val="00253E0A"/>
    <w:rsid w:val="00264991"/>
    <w:rsid w:val="00273CDE"/>
    <w:rsid w:val="00274D14"/>
    <w:rsid w:val="00274EA9"/>
    <w:rsid w:val="00275FDB"/>
    <w:rsid w:val="002960CA"/>
    <w:rsid w:val="002A4DAC"/>
    <w:rsid w:val="002B1C1F"/>
    <w:rsid w:val="002C25E2"/>
    <w:rsid w:val="002D5503"/>
    <w:rsid w:val="002E03A7"/>
    <w:rsid w:val="002E75A6"/>
    <w:rsid w:val="002F203A"/>
    <w:rsid w:val="00321FE6"/>
    <w:rsid w:val="00324BC3"/>
    <w:rsid w:val="003337D0"/>
    <w:rsid w:val="00336308"/>
    <w:rsid w:val="00341590"/>
    <w:rsid w:val="003644BD"/>
    <w:rsid w:val="00371762"/>
    <w:rsid w:val="003859AB"/>
    <w:rsid w:val="003A566A"/>
    <w:rsid w:val="003B5457"/>
    <w:rsid w:val="003C2659"/>
    <w:rsid w:val="003D7899"/>
    <w:rsid w:val="003E38CB"/>
    <w:rsid w:val="003F4D0C"/>
    <w:rsid w:val="00404B01"/>
    <w:rsid w:val="00420304"/>
    <w:rsid w:val="00424354"/>
    <w:rsid w:val="00424E63"/>
    <w:rsid w:val="004421DB"/>
    <w:rsid w:val="00454F30"/>
    <w:rsid w:val="004554A4"/>
    <w:rsid w:val="00455DC1"/>
    <w:rsid w:val="00461EB7"/>
    <w:rsid w:val="00474BAA"/>
    <w:rsid w:val="00497F99"/>
    <w:rsid w:val="004A5017"/>
    <w:rsid w:val="004C0EFC"/>
    <w:rsid w:val="004C5447"/>
    <w:rsid w:val="004D33A0"/>
    <w:rsid w:val="004D6AD2"/>
    <w:rsid w:val="004F7B90"/>
    <w:rsid w:val="005050E7"/>
    <w:rsid w:val="00537EE0"/>
    <w:rsid w:val="005435F3"/>
    <w:rsid w:val="005518AF"/>
    <w:rsid w:val="0056169C"/>
    <w:rsid w:val="00563B99"/>
    <w:rsid w:val="0056518D"/>
    <w:rsid w:val="00580C6E"/>
    <w:rsid w:val="00581603"/>
    <w:rsid w:val="00581EDA"/>
    <w:rsid w:val="005B0F63"/>
    <w:rsid w:val="005B2231"/>
    <w:rsid w:val="005B50C7"/>
    <w:rsid w:val="005D551A"/>
    <w:rsid w:val="005E6C16"/>
    <w:rsid w:val="005F5E9F"/>
    <w:rsid w:val="005F7D17"/>
    <w:rsid w:val="0060022E"/>
    <w:rsid w:val="0060403D"/>
    <w:rsid w:val="006163E1"/>
    <w:rsid w:val="00620873"/>
    <w:rsid w:val="006228FD"/>
    <w:rsid w:val="00633C14"/>
    <w:rsid w:val="006362A6"/>
    <w:rsid w:val="0064204C"/>
    <w:rsid w:val="006558AA"/>
    <w:rsid w:val="00672AD6"/>
    <w:rsid w:val="00677216"/>
    <w:rsid w:val="00683E12"/>
    <w:rsid w:val="006924DB"/>
    <w:rsid w:val="006A410B"/>
    <w:rsid w:val="006B08DB"/>
    <w:rsid w:val="006D161E"/>
    <w:rsid w:val="006D3081"/>
    <w:rsid w:val="006D4901"/>
    <w:rsid w:val="006E4752"/>
    <w:rsid w:val="006F19FD"/>
    <w:rsid w:val="00702B64"/>
    <w:rsid w:val="0070598A"/>
    <w:rsid w:val="00710363"/>
    <w:rsid w:val="00714BF2"/>
    <w:rsid w:val="00724E2B"/>
    <w:rsid w:val="00732A46"/>
    <w:rsid w:val="00734810"/>
    <w:rsid w:val="00755055"/>
    <w:rsid w:val="007642DC"/>
    <w:rsid w:val="007937A8"/>
    <w:rsid w:val="007A24EE"/>
    <w:rsid w:val="007A5586"/>
    <w:rsid w:val="007A7F26"/>
    <w:rsid w:val="007B3E88"/>
    <w:rsid w:val="007B47B8"/>
    <w:rsid w:val="007B722B"/>
    <w:rsid w:val="007D07C2"/>
    <w:rsid w:val="007D396F"/>
    <w:rsid w:val="007D59A3"/>
    <w:rsid w:val="007E0ACF"/>
    <w:rsid w:val="007E15F1"/>
    <w:rsid w:val="007E3E87"/>
    <w:rsid w:val="007E7184"/>
    <w:rsid w:val="007F7410"/>
    <w:rsid w:val="008050B7"/>
    <w:rsid w:val="008070DC"/>
    <w:rsid w:val="00817F1E"/>
    <w:rsid w:val="00827C5D"/>
    <w:rsid w:val="00850AB4"/>
    <w:rsid w:val="00866DDA"/>
    <w:rsid w:val="00876788"/>
    <w:rsid w:val="00887745"/>
    <w:rsid w:val="00893E62"/>
    <w:rsid w:val="008B109C"/>
    <w:rsid w:val="008B6839"/>
    <w:rsid w:val="008C59E8"/>
    <w:rsid w:val="008C6DA2"/>
    <w:rsid w:val="008D00E3"/>
    <w:rsid w:val="008D0E79"/>
    <w:rsid w:val="008D766F"/>
    <w:rsid w:val="008E6D4E"/>
    <w:rsid w:val="00901880"/>
    <w:rsid w:val="00907B79"/>
    <w:rsid w:val="00915F4E"/>
    <w:rsid w:val="00920C29"/>
    <w:rsid w:val="00926862"/>
    <w:rsid w:val="0093106A"/>
    <w:rsid w:val="009523CF"/>
    <w:rsid w:val="009524AF"/>
    <w:rsid w:val="00956D23"/>
    <w:rsid w:val="00961032"/>
    <w:rsid w:val="009610C5"/>
    <w:rsid w:val="00993C8D"/>
    <w:rsid w:val="0099732A"/>
    <w:rsid w:val="009A0E73"/>
    <w:rsid w:val="009C2FC9"/>
    <w:rsid w:val="009D2D7A"/>
    <w:rsid w:val="009D7715"/>
    <w:rsid w:val="009E0DB2"/>
    <w:rsid w:val="009E334F"/>
    <w:rsid w:val="009E779D"/>
    <w:rsid w:val="00A003C7"/>
    <w:rsid w:val="00A04422"/>
    <w:rsid w:val="00A13C47"/>
    <w:rsid w:val="00A41F74"/>
    <w:rsid w:val="00A46638"/>
    <w:rsid w:val="00A54D20"/>
    <w:rsid w:val="00A62873"/>
    <w:rsid w:val="00A64B8D"/>
    <w:rsid w:val="00A66B99"/>
    <w:rsid w:val="00A736AF"/>
    <w:rsid w:val="00A80C40"/>
    <w:rsid w:val="00A8133F"/>
    <w:rsid w:val="00A814C8"/>
    <w:rsid w:val="00A972C4"/>
    <w:rsid w:val="00AC18CE"/>
    <w:rsid w:val="00AC3523"/>
    <w:rsid w:val="00AC625A"/>
    <w:rsid w:val="00AF459D"/>
    <w:rsid w:val="00B07EE1"/>
    <w:rsid w:val="00B33EBE"/>
    <w:rsid w:val="00B34DF8"/>
    <w:rsid w:val="00B4516C"/>
    <w:rsid w:val="00B6266E"/>
    <w:rsid w:val="00B63B4A"/>
    <w:rsid w:val="00B65F5E"/>
    <w:rsid w:val="00B702DA"/>
    <w:rsid w:val="00B7194A"/>
    <w:rsid w:val="00B82EBB"/>
    <w:rsid w:val="00B85F70"/>
    <w:rsid w:val="00BA2ECC"/>
    <w:rsid w:val="00BA6295"/>
    <w:rsid w:val="00BB01B6"/>
    <w:rsid w:val="00BC5C19"/>
    <w:rsid w:val="00BC78CB"/>
    <w:rsid w:val="00BD6784"/>
    <w:rsid w:val="00BE02F8"/>
    <w:rsid w:val="00BE2579"/>
    <w:rsid w:val="00BE54EE"/>
    <w:rsid w:val="00BE6397"/>
    <w:rsid w:val="00BF0D63"/>
    <w:rsid w:val="00BF2FD0"/>
    <w:rsid w:val="00BF78D4"/>
    <w:rsid w:val="00C011AA"/>
    <w:rsid w:val="00C0127F"/>
    <w:rsid w:val="00C0577E"/>
    <w:rsid w:val="00C06F84"/>
    <w:rsid w:val="00C0778A"/>
    <w:rsid w:val="00C12DC5"/>
    <w:rsid w:val="00C22CF1"/>
    <w:rsid w:val="00C37C36"/>
    <w:rsid w:val="00C507B1"/>
    <w:rsid w:val="00C509D6"/>
    <w:rsid w:val="00C55E5B"/>
    <w:rsid w:val="00C61BF6"/>
    <w:rsid w:val="00C75171"/>
    <w:rsid w:val="00C771E7"/>
    <w:rsid w:val="00C81312"/>
    <w:rsid w:val="00C816B3"/>
    <w:rsid w:val="00C82093"/>
    <w:rsid w:val="00C870E6"/>
    <w:rsid w:val="00CB504D"/>
    <w:rsid w:val="00CB68CF"/>
    <w:rsid w:val="00CC67BB"/>
    <w:rsid w:val="00CE182B"/>
    <w:rsid w:val="00CE4000"/>
    <w:rsid w:val="00CE4538"/>
    <w:rsid w:val="00CF009C"/>
    <w:rsid w:val="00D01C4D"/>
    <w:rsid w:val="00D040BD"/>
    <w:rsid w:val="00D048DC"/>
    <w:rsid w:val="00D058B6"/>
    <w:rsid w:val="00D0648C"/>
    <w:rsid w:val="00D12166"/>
    <w:rsid w:val="00D176F5"/>
    <w:rsid w:val="00D211EB"/>
    <w:rsid w:val="00D22172"/>
    <w:rsid w:val="00D26464"/>
    <w:rsid w:val="00D331BD"/>
    <w:rsid w:val="00D34843"/>
    <w:rsid w:val="00D41129"/>
    <w:rsid w:val="00D41E50"/>
    <w:rsid w:val="00D46EF6"/>
    <w:rsid w:val="00D50929"/>
    <w:rsid w:val="00D509B7"/>
    <w:rsid w:val="00D624BB"/>
    <w:rsid w:val="00D63640"/>
    <w:rsid w:val="00D83195"/>
    <w:rsid w:val="00DA6EBC"/>
    <w:rsid w:val="00DB1F80"/>
    <w:rsid w:val="00DD6974"/>
    <w:rsid w:val="00DD751A"/>
    <w:rsid w:val="00DE24DF"/>
    <w:rsid w:val="00DF60F1"/>
    <w:rsid w:val="00DF6592"/>
    <w:rsid w:val="00DF7511"/>
    <w:rsid w:val="00E0246C"/>
    <w:rsid w:val="00E21D2B"/>
    <w:rsid w:val="00E41FDF"/>
    <w:rsid w:val="00E42771"/>
    <w:rsid w:val="00E429C2"/>
    <w:rsid w:val="00E44C6F"/>
    <w:rsid w:val="00E50C20"/>
    <w:rsid w:val="00E60201"/>
    <w:rsid w:val="00E633A9"/>
    <w:rsid w:val="00E72E3C"/>
    <w:rsid w:val="00E91E76"/>
    <w:rsid w:val="00E937E1"/>
    <w:rsid w:val="00E93E28"/>
    <w:rsid w:val="00EB2104"/>
    <w:rsid w:val="00EB3F91"/>
    <w:rsid w:val="00EC17BD"/>
    <w:rsid w:val="00ED056C"/>
    <w:rsid w:val="00ED707C"/>
    <w:rsid w:val="00EE1F8B"/>
    <w:rsid w:val="00EE7946"/>
    <w:rsid w:val="00EF7995"/>
    <w:rsid w:val="00F01196"/>
    <w:rsid w:val="00F07E18"/>
    <w:rsid w:val="00F16504"/>
    <w:rsid w:val="00F32FEE"/>
    <w:rsid w:val="00F40A24"/>
    <w:rsid w:val="00F61A40"/>
    <w:rsid w:val="00F63B46"/>
    <w:rsid w:val="00F63E24"/>
    <w:rsid w:val="00F70012"/>
    <w:rsid w:val="00F76C74"/>
    <w:rsid w:val="00F840A0"/>
    <w:rsid w:val="00F92F7B"/>
    <w:rsid w:val="00FA3F54"/>
    <w:rsid w:val="00FB5238"/>
    <w:rsid w:val="00FC6AA8"/>
    <w:rsid w:val="00FD362C"/>
    <w:rsid w:val="00FE440B"/>
    <w:rsid w:val="00FE44C7"/>
    <w:rsid w:val="00FF593F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61703"/>
  <w15:chartTrackingRefBased/>
  <w15:docId w15:val="{6253A77C-36C5-4A3A-8B95-8F18211B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745"/>
  </w:style>
  <w:style w:type="paragraph" w:styleId="Heading1">
    <w:name w:val="heading 1"/>
    <w:basedOn w:val="Normal"/>
    <w:next w:val="Normal"/>
    <w:qFormat/>
    <w:rsid w:val="00887745"/>
    <w:pPr>
      <w:keepNext/>
      <w:jc w:val="center"/>
      <w:outlineLvl w:val="0"/>
    </w:pPr>
    <w:rPr>
      <w:b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 w:val="24"/>
    </w:rPr>
  </w:style>
  <w:style w:type="character" w:styleId="Hyperlink">
    <w:name w:val="Hyperlink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C59E8"/>
    <w:pPr>
      <w:jc w:val="both"/>
    </w:pPr>
    <w:rPr>
      <w:sz w:val="28"/>
      <w:lang w:val="sr-Cyrl-CS"/>
    </w:rPr>
  </w:style>
  <w:style w:type="paragraph" w:customStyle="1" w:styleId="CharCharCharCharCharCharChar">
    <w:name w:val="Char Char Char Char Char Char Char"/>
    <w:basedOn w:val="Normal"/>
    <w:rsid w:val="008C59E8"/>
    <w:pPr>
      <w:spacing w:after="160" w:line="240" w:lineRule="exact"/>
    </w:pPr>
    <w:rPr>
      <w:rFonts w:ascii="Verdana" w:hAnsi="Verdana"/>
    </w:rPr>
  </w:style>
  <w:style w:type="paragraph" w:customStyle="1" w:styleId="Char">
    <w:name w:val="Char"/>
    <w:basedOn w:val="Normal"/>
    <w:rsid w:val="00DF6592"/>
    <w:rPr>
      <w:sz w:val="24"/>
      <w:szCs w:val="24"/>
      <w:lang w:val="pl-PL" w:eastAsia="pl-PL"/>
    </w:rPr>
  </w:style>
  <w:style w:type="paragraph" w:customStyle="1" w:styleId="Char0">
    <w:name w:val="Char"/>
    <w:basedOn w:val="Normal"/>
    <w:rsid w:val="009C2FC9"/>
    <w:rPr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9E33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E334F"/>
  </w:style>
  <w:style w:type="character" w:customStyle="1" w:styleId="BodyTextChar">
    <w:name w:val="Body Text Char"/>
    <w:link w:val="BodyText"/>
    <w:rsid w:val="009E334F"/>
    <w:rPr>
      <w:sz w:val="2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g.ac.rs/files/sr/univerzitet/univ-propisi/KriterijumiZaSticanjeZvanja-precisceni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zra\Desktop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Cirilica.dot</Template>
  <TotalTime>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Rektorat Univerziteta u Beogradu</Company>
  <LinksUpToDate>false</LinksUpToDate>
  <CharactersWithSpaces>2294</CharactersWithSpaces>
  <SharedDoc>false</SharedDoc>
  <HLinks>
    <vt:vector size="6" baseType="variant"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http://bg.ac.rs/files/sr/univerzitet/univ-propisi/KriterijumiZaSticanjeZvanja-precisceni.pdf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azra</dc:creator>
  <cp:keywords/>
  <cp:lastModifiedBy>Marko Carevic</cp:lastModifiedBy>
  <cp:revision>14</cp:revision>
  <cp:lastPrinted>2019-04-03T08:48:00Z</cp:lastPrinted>
  <dcterms:created xsi:type="dcterms:W3CDTF">2019-04-15T09:31:00Z</dcterms:created>
  <dcterms:modified xsi:type="dcterms:W3CDTF">2019-05-14T06:16:00Z</dcterms:modified>
</cp:coreProperties>
</file>