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22" w:type="dxa"/>
        <w:tblBorders>
          <w:bottom w:val="double" w:sz="4" w:space="0" w:color="auto"/>
        </w:tblBorders>
        <w:tblLayout w:type="fixed"/>
        <w:tblLook w:val="0000"/>
      </w:tblPr>
      <w:tblGrid>
        <w:gridCol w:w="1951"/>
        <w:gridCol w:w="5812"/>
        <w:gridCol w:w="1559"/>
      </w:tblGrid>
      <w:tr w:rsidR="00C509D6" w:rsidRPr="00B67AD7">
        <w:trPr>
          <w:cantSplit/>
          <w:trHeight w:val="1563"/>
        </w:trPr>
        <w:tc>
          <w:tcPr>
            <w:tcW w:w="1951" w:type="dxa"/>
          </w:tcPr>
          <w:p w:rsidR="00C509D6" w:rsidRPr="00B67AD7" w:rsidRDefault="00C509D6" w:rsidP="00C509D6">
            <w:pPr>
              <w:pStyle w:val="Vlada1l"/>
              <w:rPr>
                <w:sz w:val="20"/>
              </w:rPr>
            </w:pPr>
            <w:bookmarkStart w:id="0" w:name="dotle"/>
          </w:p>
          <w:p w:rsidR="00C509D6" w:rsidRPr="00B67AD7" w:rsidRDefault="0070676E" w:rsidP="00C509D6">
            <w:pPr>
              <w:pStyle w:val="Vlada1l"/>
              <w:rPr>
                <w:sz w:val="20"/>
              </w:rPr>
            </w:pPr>
            <w:r w:rsidRPr="00B67AD7">
              <w:drawing>
                <wp:inline distT="0" distB="0" distL="0" distR="0">
                  <wp:extent cx="571500" cy="723900"/>
                  <wp:effectExtent l="0" t="0" r="0" b="0"/>
                  <wp:docPr id="1" name="Picture 1" descr="02 BU_linijski grb_zast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2 BU_linijski grb_zast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09D6" w:rsidRPr="00B67AD7" w:rsidRDefault="00C509D6" w:rsidP="00C509D6">
            <w:pPr>
              <w:pStyle w:val="Vlada1l"/>
            </w:pPr>
          </w:p>
        </w:tc>
        <w:tc>
          <w:tcPr>
            <w:tcW w:w="5812" w:type="dxa"/>
            <w:vAlign w:val="center"/>
          </w:tcPr>
          <w:p w:rsidR="00C509D6" w:rsidRPr="00B67AD7" w:rsidRDefault="00C509D6" w:rsidP="00C509D6">
            <w:pPr>
              <w:pStyle w:val="Vlada1l"/>
              <w:rPr>
                <w:b/>
              </w:rPr>
            </w:pPr>
            <w:r w:rsidRPr="00B67AD7">
              <w:rPr>
                <w:b/>
                <w:lang w:val="sr-Cyrl-CS"/>
              </w:rPr>
              <w:t>УНИВЕРЗИТЕТ У БЕОГРАДУ</w:t>
            </w:r>
          </w:p>
        </w:tc>
        <w:tc>
          <w:tcPr>
            <w:tcW w:w="1559" w:type="dxa"/>
            <w:vAlign w:val="center"/>
          </w:tcPr>
          <w:p w:rsidR="00C509D6" w:rsidRPr="00B67AD7" w:rsidRDefault="00C509D6" w:rsidP="00C509D6">
            <w:pPr>
              <w:pStyle w:val="Vlada1l"/>
              <w:rPr>
                <w:b/>
              </w:rPr>
            </w:pPr>
          </w:p>
        </w:tc>
      </w:tr>
    </w:tbl>
    <w:p w:rsidR="00C771E7" w:rsidRPr="00B67AD7" w:rsidRDefault="00E44C6F">
      <w:pPr>
        <w:pStyle w:val="Vlada1l"/>
        <w:rPr>
          <w:sz w:val="20"/>
          <w:lang w:val="ru-RU"/>
        </w:rPr>
      </w:pPr>
      <w:r w:rsidRPr="00B67AD7">
        <w:rPr>
          <w:sz w:val="20"/>
          <w:lang w:val="sr-Cyrl-CS"/>
        </w:rPr>
        <w:t>Студентски трг 1</w:t>
      </w:r>
      <w:r w:rsidR="00F01196" w:rsidRPr="00B67AD7">
        <w:rPr>
          <w:sz w:val="20"/>
          <w:lang w:val="ru-RU"/>
        </w:rPr>
        <w:t xml:space="preserve">, 11000 </w:t>
      </w:r>
      <w:r w:rsidRPr="00B67AD7">
        <w:rPr>
          <w:sz w:val="20"/>
          <w:lang w:val="sr-Cyrl-CS"/>
        </w:rPr>
        <w:t>Београд</w:t>
      </w:r>
      <w:r w:rsidR="00F01196" w:rsidRPr="00B67AD7">
        <w:rPr>
          <w:sz w:val="20"/>
          <w:lang w:val="ru-RU"/>
        </w:rPr>
        <w:t>,</w:t>
      </w:r>
      <w:r w:rsidR="00C771E7" w:rsidRPr="00B67AD7">
        <w:rPr>
          <w:sz w:val="20"/>
          <w:lang w:val="ru-RU"/>
        </w:rPr>
        <w:t xml:space="preserve"> </w:t>
      </w:r>
      <w:r w:rsidR="00024B30" w:rsidRPr="00B67AD7">
        <w:rPr>
          <w:sz w:val="20"/>
          <w:lang w:val="ru-RU"/>
        </w:rPr>
        <w:t xml:space="preserve">Република </w:t>
      </w:r>
      <w:r w:rsidR="00371762" w:rsidRPr="00B67AD7">
        <w:rPr>
          <w:sz w:val="20"/>
          <w:lang w:val="sr-Cyrl-CS"/>
        </w:rPr>
        <w:t>Србија</w:t>
      </w:r>
    </w:p>
    <w:p w:rsidR="006D3081" w:rsidRPr="00B67AD7" w:rsidRDefault="00F01196" w:rsidP="006D3081">
      <w:pPr>
        <w:pStyle w:val="Vlada1l"/>
        <w:rPr>
          <w:sz w:val="20"/>
          <w:lang w:val="it-IT"/>
        </w:rPr>
      </w:pPr>
      <w:r w:rsidRPr="00B67AD7">
        <w:rPr>
          <w:sz w:val="20"/>
          <w:lang w:val="sr-Cyrl-CS"/>
        </w:rPr>
        <w:t>Т</w:t>
      </w:r>
      <w:r w:rsidR="00C771E7" w:rsidRPr="00B67AD7">
        <w:rPr>
          <w:sz w:val="20"/>
          <w:lang w:val="it-IT"/>
        </w:rPr>
        <w:t>e</w:t>
      </w:r>
      <w:r w:rsidR="00E44C6F" w:rsidRPr="00B67AD7">
        <w:rPr>
          <w:sz w:val="20"/>
          <w:lang w:val="sr-Cyrl-CS"/>
        </w:rPr>
        <w:t>л</w:t>
      </w:r>
      <w:r w:rsidR="00C771E7" w:rsidRPr="00B67AD7">
        <w:rPr>
          <w:sz w:val="20"/>
          <w:lang w:val="it-IT"/>
        </w:rPr>
        <w:t xml:space="preserve">.: </w:t>
      </w:r>
      <w:r w:rsidR="00CB504D" w:rsidRPr="00B67AD7">
        <w:rPr>
          <w:sz w:val="20"/>
          <w:lang w:val="it-IT"/>
        </w:rPr>
        <w:t>0</w:t>
      </w:r>
      <w:r w:rsidRPr="00B67AD7">
        <w:rPr>
          <w:sz w:val="20"/>
          <w:lang w:val="it-IT"/>
        </w:rPr>
        <w:t xml:space="preserve">11 </w:t>
      </w:r>
      <w:r w:rsidR="00702B64" w:rsidRPr="00B67AD7">
        <w:rPr>
          <w:sz w:val="20"/>
          <w:lang w:val="it-IT"/>
        </w:rPr>
        <w:t>3207400</w:t>
      </w:r>
      <w:r w:rsidR="00C771E7" w:rsidRPr="00B67AD7">
        <w:rPr>
          <w:sz w:val="20"/>
          <w:lang w:val="it-IT"/>
        </w:rPr>
        <w:t>;</w:t>
      </w:r>
      <w:r w:rsidR="00E44C6F" w:rsidRPr="00B67AD7">
        <w:rPr>
          <w:sz w:val="20"/>
          <w:lang w:val="it-IT"/>
        </w:rPr>
        <w:t xml:space="preserve"> </w:t>
      </w:r>
      <w:r w:rsidR="00E44C6F" w:rsidRPr="00B67AD7">
        <w:rPr>
          <w:sz w:val="20"/>
          <w:lang w:val="sr-Cyrl-CS"/>
        </w:rPr>
        <w:t>Ф</w:t>
      </w:r>
      <w:r w:rsidRPr="00B67AD7">
        <w:rPr>
          <w:sz w:val="20"/>
          <w:lang w:val="it-IT"/>
        </w:rPr>
        <w:t>a</w:t>
      </w:r>
      <w:r w:rsidR="00E44C6F" w:rsidRPr="00B67AD7">
        <w:rPr>
          <w:sz w:val="20"/>
          <w:lang w:val="sr-Cyrl-CS"/>
        </w:rPr>
        <w:t>кс</w:t>
      </w:r>
      <w:r w:rsidRPr="00B67AD7">
        <w:rPr>
          <w:sz w:val="20"/>
          <w:lang w:val="it-IT"/>
        </w:rPr>
        <w:t xml:space="preserve">: </w:t>
      </w:r>
      <w:r w:rsidR="00CB504D" w:rsidRPr="00B67AD7">
        <w:rPr>
          <w:sz w:val="20"/>
          <w:lang w:val="it-IT"/>
        </w:rPr>
        <w:t>0</w:t>
      </w:r>
      <w:r w:rsidRPr="00B67AD7">
        <w:rPr>
          <w:sz w:val="20"/>
          <w:lang w:val="it-IT"/>
        </w:rPr>
        <w:t xml:space="preserve">11 </w:t>
      </w:r>
      <w:r w:rsidR="00C011AA" w:rsidRPr="00B67AD7">
        <w:rPr>
          <w:sz w:val="20"/>
          <w:lang w:val="it-IT"/>
        </w:rPr>
        <w:t>2638</w:t>
      </w:r>
      <w:r w:rsidR="00F63429" w:rsidRPr="00B67AD7">
        <w:rPr>
          <w:sz w:val="20"/>
          <w:lang w:val="it-IT"/>
        </w:rPr>
        <w:t>818</w:t>
      </w:r>
      <w:r w:rsidR="00C771E7" w:rsidRPr="00B67AD7">
        <w:rPr>
          <w:sz w:val="20"/>
          <w:lang w:val="it-IT"/>
        </w:rPr>
        <w:t xml:space="preserve">; E-mail: </w:t>
      </w:r>
      <w:bookmarkEnd w:id="0"/>
      <w:r w:rsidR="002637C5">
        <w:rPr>
          <w:sz w:val="20"/>
          <w:lang w:val="it-IT"/>
        </w:rPr>
        <w:t>kabinet</w:t>
      </w:r>
      <w:r w:rsidR="002637C5" w:rsidRPr="00852E92">
        <w:rPr>
          <w:sz w:val="20"/>
          <w:lang w:val="it-IT"/>
        </w:rPr>
        <w:t>@rect.bg.ac.rs</w:t>
      </w:r>
    </w:p>
    <w:p w:rsidR="006D3081" w:rsidRPr="003C6595" w:rsidRDefault="006D3081" w:rsidP="006D3081">
      <w:pPr>
        <w:pStyle w:val="Vlada1l"/>
        <w:rPr>
          <w:rFonts w:ascii="Calibri" w:hAnsi="Calibri" w:cs="Calibri"/>
          <w:sz w:val="20"/>
          <w:lang w:val="it-IT"/>
        </w:rPr>
        <w:sectPr w:rsidR="006D3081" w:rsidRPr="003C6595">
          <w:type w:val="continuous"/>
          <w:pgSz w:w="11907" w:h="16840" w:code="1"/>
          <w:pgMar w:top="431" w:right="1701" w:bottom="794" w:left="1701" w:header="289" w:footer="289" w:gutter="0"/>
          <w:cols w:space="708"/>
          <w:noEndnote/>
        </w:sectPr>
      </w:pPr>
    </w:p>
    <w:p w:rsidR="00124B2A" w:rsidRDefault="001614DB" w:rsidP="001614DB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8"/>
        </w:rPr>
        <w:lastRenderedPageBreak/>
        <w:t xml:space="preserve">     </w:t>
      </w:r>
      <w:r>
        <w:rPr>
          <w:rFonts w:ascii="Calibri" w:hAnsi="Calibri" w:cs="Calibri"/>
          <w:sz w:val="28"/>
        </w:rPr>
        <w:tab/>
      </w:r>
      <w:r>
        <w:rPr>
          <w:rFonts w:ascii="Calibri" w:hAnsi="Calibri" w:cs="Calibri"/>
          <w:sz w:val="28"/>
        </w:rPr>
        <w:tab/>
      </w:r>
      <w:r>
        <w:rPr>
          <w:rFonts w:ascii="Calibri" w:hAnsi="Calibri" w:cs="Calibri"/>
          <w:sz w:val="28"/>
        </w:rPr>
        <w:tab/>
      </w:r>
      <w:r>
        <w:rPr>
          <w:rFonts w:ascii="Calibri" w:hAnsi="Calibri" w:cs="Calibri"/>
          <w:sz w:val="28"/>
        </w:rPr>
        <w:tab/>
      </w:r>
      <w:r>
        <w:rPr>
          <w:rFonts w:ascii="Calibri" w:hAnsi="Calibri" w:cs="Calibri"/>
          <w:sz w:val="28"/>
        </w:rPr>
        <w:tab/>
      </w:r>
      <w:r>
        <w:rPr>
          <w:rFonts w:ascii="Calibri" w:hAnsi="Calibri" w:cs="Calibri"/>
          <w:sz w:val="28"/>
        </w:rPr>
        <w:tab/>
      </w:r>
      <w:r w:rsidRPr="00142466">
        <w:rPr>
          <w:rFonts w:ascii="Calibri" w:hAnsi="Calibri" w:cs="Calibri"/>
          <w:sz w:val="24"/>
          <w:szCs w:val="24"/>
        </w:rPr>
        <w:t xml:space="preserve">    </w:t>
      </w:r>
      <w:r w:rsidR="00394431" w:rsidRPr="00142466">
        <w:rPr>
          <w:rFonts w:ascii="Calibri" w:hAnsi="Calibri" w:cs="Calibri"/>
          <w:sz w:val="24"/>
          <w:szCs w:val="24"/>
        </w:rPr>
        <w:t xml:space="preserve">         </w:t>
      </w:r>
    </w:p>
    <w:p w:rsidR="00124B2A" w:rsidRDefault="00124B2A" w:rsidP="001614DB">
      <w:pPr>
        <w:jc w:val="both"/>
        <w:rPr>
          <w:rFonts w:ascii="Calibri" w:hAnsi="Calibri" w:cs="Calibri"/>
          <w:sz w:val="24"/>
          <w:szCs w:val="24"/>
        </w:rPr>
      </w:pPr>
    </w:p>
    <w:p w:rsidR="00124B2A" w:rsidRPr="00221CCD" w:rsidRDefault="00124B2A" w:rsidP="00124B2A">
      <w:pPr>
        <w:ind w:left="3600" w:firstLine="720"/>
        <w:jc w:val="both"/>
        <w:rPr>
          <w:sz w:val="22"/>
          <w:szCs w:val="22"/>
          <w:lang w:val="sr-Cyrl-CS"/>
        </w:rPr>
      </w:pPr>
      <w:r w:rsidRPr="00221CCD">
        <w:rPr>
          <w:noProof/>
          <w:sz w:val="22"/>
          <w:szCs w:val="22"/>
          <w:lang w:val="ru-RU"/>
        </w:rPr>
        <w:t>Београд,</w:t>
      </w:r>
      <w:r w:rsidR="009A0535">
        <w:rPr>
          <w:noProof/>
          <w:sz w:val="22"/>
          <w:szCs w:val="22"/>
        </w:rPr>
        <w:t xml:space="preserve"> 02. марта</w:t>
      </w:r>
      <w:r w:rsidRPr="00221CCD">
        <w:rPr>
          <w:noProof/>
          <w:sz w:val="22"/>
          <w:szCs w:val="22"/>
        </w:rPr>
        <w:t xml:space="preserve"> </w:t>
      </w:r>
      <w:r w:rsidRPr="00221CCD">
        <w:rPr>
          <w:noProof/>
          <w:sz w:val="22"/>
          <w:szCs w:val="22"/>
          <w:lang w:val="sr-Cyrl-CS"/>
        </w:rPr>
        <w:t>2021. године</w:t>
      </w:r>
    </w:p>
    <w:p w:rsidR="00124B2A" w:rsidRPr="00221CCD" w:rsidRDefault="00124B2A" w:rsidP="00124B2A">
      <w:pPr>
        <w:jc w:val="both"/>
        <w:rPr>
          <w:noProof/>
          <w:sz w:val="22"/>
          <w:szCs w:val="22"/>
        </w:rPr>
      </w:pPr>
      <w:r w:rsidRPr="00221CCD">
        <w:rPr>
          <w:noProof/>
          <w:sz w:val="22"/>
          <w:szCs w:val="22"/>
          <w:lang w:val="ru-RU"/>
        </w:rPr>
        <w:tab/>
      </w:r>
      <w:r w:rsidRPr="00221CCD">
        <w:rPr>
          <w:noProof/>
          <w:sz w:val="22"/>
          <w:szCs w:val="22"/>
          <w:lang w:val="ru-RU"/>
        </w:rPr>
        <w:tab/>
      </w:r>
      <w:r w:rsidRPr="00221CCD">
        <w:rPr>
          <w:noProof/>
          <w:sz w:val="22"/>
          <w:szCs w:val="22"/>
          <w:lang w:val="ru-RU"/>
        </w:rPr>
        <w:tab/>
      </w:r>
      <w:r w:rsidRPr="00221CCD">
        <w:rPr>
          <w:noProof/>
          <w:sz w:val="22"/>
          <w:szCs w:val="22"/>
          <w:lang w:val="ru-RU"/>
        </w:rPr>
        <w:tab/>
      </w:r>
      <w:r w:rsidRPr="00221CCD">
        <w:rPr>
          <w:noProof/>
          <w:sz w:val="22"/>
          <w:szCs w:val="22"/>
          <w:lang w:val="ru-RU"/>
        </w:rPr>
        <w:tab/>
      </w:r>
      <w:r w:rsidRPr="00221CCD">
        <w:rPr>
          <w:noProof/>
          <w:sz w:val="22"/>
          <w:szCs w:val="22"/>
          <w:lang w:val="sr-Cyrl-CS"/>
        </w:rPr>
        <w:tab/>
      </w:r>
      <w:r w:rsidRPr="00221CCD">
        <w:rPr>
          <w:noProof/>
          <w:sz w:val="22"/>
          <w:szCs w:val="22"/>
          <w:lang w:val="ru-RU"/>
        </w:rPr>
        <w:t>06 Бр: 06-148/</w:t>
      </w:r>
      <w:r w:rsidR="009A1FDC">
        <w:rPr>
          <w:noProof/>
          <w:sz w:val="22"/>
          <w:szCs w:val="22"/>
        </w:rPr>
        <w:t>22</w:t>
      </w:r>
      <w:r w:rsidRPr="00221CCD">
        <w:rPr>
          <w:noProof/>
          <w:sz w:val="22"/>
          <w:szCs w:val="22"/>
        </w:rPr>
        <w:t>01/2</w:t>
      </w:r>
      <w:r w:rsidRPr="00221CCD">
        <w:rPr>
          <w:noProof/>
          <w:sz w:val="22"/>
          <w:szCs w:val="22"/>
          <w:lang w:val="ru-RU"/>
        </w:rPr>
        <w:t>-21</w:t>
      </w:r>
    </w:p>
    <w:p w:rsidR="00124B2A" w:rsidRPr="00221CCD" w:rsidRDefault="00124B2A" w:rsidP="00124B2A">
      <w:pPr>
        <w:pStyle w:val="brana"/>
        <w:keepLines w:val="0"/>
        <w:widowControl/>
        <w:rPr>
          <w:noProof/>
          <w:sz w:val="22"/>
          <w:szCs w:val="22"/>
          <w:lang w:val="ru-RU"/>
        </w:rPr>
      </w:pPr>
      <w:r w:rsidRPr="00221CCD">
        <w:rPr>
          <w:noProof/>
          <w:sz w:val="22"/>
          <w:szCs w:val="22"/>
          <w:lang w:val="ru-RU"/>
        </w:rPr>
        <w:tab/>
      </w:r>
      <w:r w:rsidRPr="00221CCD">
        <w:rPr>
          <w:noProof/>
          <w:sz w:val="22"/>
          <w:szCs w:val="22"/>
          <w:lang w:val="ru-RU"/>
        </w:rPr>
        <w:tab/>
      </w:r>
      <w:r w:rsidRPr="00221CCD">
        <w:rPr>
          <w:noProof/>
          <w:sz w:val="22"/>
          <w:szCs w:val="22"/>
          <w:lang w:val="ru-RU"/>
        </w:rPr>
        <w:tab/>
      </w:r>
      <w:r w:rsidRPr="00221CCD">
        <w:rPr>
          <w:noProof/>
          <w:sz w:val="22"/>
          <w:szCs w:val="22"/>
          <w:lang w:val="ru-RU"/>
        </w:rPr>
        <w:tab/>
      </w:r>
      <w:r w:rsidRPr="00221CCD">
        <w:rPr>
          <w:noProof/>
          <w:sz w:val="22"/>
          <w:szCs w:val="22"/>
          <w:lang w:val="ru-RU"/>
        </w:rPr>
        <w:tab/>
      </w:r>
      <w:r w:rsidRPr="00221CCD">
        <w:rPr>
          <w:noProof/>
          <w:sz w:val="22"/>
          <w:szCs w:val="22"/>
          <w:lang w:val="sr-Cyrl-CS"/>
        </w:rPr>
        <w:tab/>
        <w:t>ЈКЈ</w:t>
      </w:r>
      <w:r w:rsidRPr="00221CCD">
        <w:rPr>
          <w:noProof/>
          <w:sz w:val="22"/>
          <w:szCs w:val="22"/>
          <w:lang w:val="ru-RU"/>
        </w:rPr>
        <w:t>/</w:t>
      </w:r>
    </w:p>
    <w:p w:rsidR="000E2E07" w:rsidRPr="00221CCD" w:rsidRDefault="000E2E07" w:rsidP="00124B2A">
      <w:pPr>
        <w:jc w:val="both"/>
        <w:rPr>
          <w:sz w:val="22"/>
          <w:szCs w:val="22"/>
        </w:rPr>
      </w:pPr>
    </w:p>
    <w:p w:rsidR="0084692F" w:rsidRPr="00221CCD" w:rsidRDefault="001614DB" w:rsidP="0084692F">
      <w:pPr>
        <w:jc w:val="both"/>
        <w:rPr>
          <w:sz w:val="22"/>
          <w:szCs w:val="22"/>
          <w:lang w:val="ru-RU"/>
        </w:rPr>
      </w:pPr>
      <w:r w:rsidRPr="00221CCD">
        <w:rPr>
          <w:sz w:val="22"/>
          <w:szCs w:val="22"/>
          <w:lang w:val="ru-RU"/>
        </w:rPr>
        <w:t xml:space="preserve"> </w:t>
      </w:r>
    </w:p>
    <w:p w:rsidR="0084692F" w:rsidRPr="00221CCD" w:rsidRDefault="0084692F" w:rsidP="0084692F">
      <w:pPr>
        <w:jc w:val="both"/>
        <w:rPr>
          <w:sz w:val="22"/>
          <w:szCs w:val="22"/>
          <w:lang w:val="ru-RU"/>
        </w:rPr>
      </w:pPr>
      <w:r w:rsidRPr="00221CCD">
        <w:rPr>
          <w:sz w:val="22"/>
          <w:szCs w:val="22"/>
          <w:lang w:val="ru-RU"/>
        </w:rPr>
        <w:tab/>
        <w:t>На основу члана 4</w:t>
      </w:r>
      <w:r w:rsidR="00EF3C41" w:rsidRPr="00221CCD">
        <w:rPr>
          <w:sz w:val="22"/>
          <w:szCs w:val="22"/>
          <w:lang w:val="ru-RU"/>
        </w:rPr>
        <w:t>6</w:t>
      </w:r>
      <w:r w:rsidRPr="00221CCD">
        <w:rPr>
          <w:sz w:val="22"/>
          <w:szCs w:val="22"/>
          <w:lang w:val="ru-RU"/>
        </w:rPr>
        <w:t xml:space="preserve"> </w:t>
      </w:r>
      <w:r w:rsidRPr="00221CCD">
        <w:rPr>
          <w:sz w:val="22"/>
          <w:szCs w:val="22"/>
          <w:lang w:val="sr-Cyrl-CS"/>
        </w:rPr>
        <w:t>т</w:t>
      </w:r>
      <w:r w:rsidR="00911D5C" w:rsidRPr="00221CCD">
        <w:rPr>
          <w:sz w:val="22"/>
          <w:szCs w:val="22"/>
          <w:lang w:val="ru-RU"/>
        </w:rPr>
        <w:t>ачка 3</w:t>
      </w:r>
      <w:r w:rsidRPr="00221CCD">
        <w:rPr>
          <w:sz w:val="22"/>
          <w:szCs w:val="22"/>
          <w:lang w:val="ru-RU"/>
        </w:rPr>
        <w:t xml:space="preserve"> </w:t>
      </w:r>
      <w:r w:rsidRPr="00221CCD">
        <w:rPr>
          <w:sz w:val="22"/>
          <w:szCs w:val="22"/>
          <w:lang w:val="sr-Cyrl-CS"/>
        </w:rPr>
        <w:t xml:space="preserve">Статута </w:t>
      </w:r>
      <w:r w:rsidRPr="00221CCD">
        <w:rPr>
          <w:sz w:val="22"/>
          <w:szCs w:val="22"/>
          <w:lang w:val="ru-RU"/>
        </w:rPr>
        <w:t>Универзитета у Београду</w:t>
      </w:r>
      <w:r w:rsidRPr="00221CCD">
        <w:rPr>
          <w:sz w:val="22"/>
          <w:szCs w:val="22"/>
          <w:lang w:val="sr-Cyrl-CS"/>
        </w:rPr>
        <w:t xml:space="preserve"> </w:t>
      </w:r>
      <w:r w:rsidRPr="00221CCD">
        <w:rPr>
          <w:sz w:val="22"/>
          <w:szCs w:val="22"/>
          <w:lang w:val="ru-RU"/>
        </w:rPr>
        <w:t>(</w:t>
      </w:r>
      <w:r w:rsidR="00666FC6" w:rsidRPr="00221CCD">
        <w:rPr>
          <w:rFonts w:eastAsia="CIDFont+F2"/>
          <w:sz w:val="22"/>
          <w:szCs w:val="22"/>
        </w:rPr>
        <w:t>„</w:t>
      </w:r>
      <w:r w:rsidRPr="00221CCD">
        <w:rPr>
          <w:sz w:val="22"/>
          <w:szCs w:val="22"/>
          <w:lang w:val="ru-RU"/>
        </w:rPr>
        <w:t>Гласник Универзитета у Београду”, бр</w:t>
      </w:r>
      <w:r w:rsidR="003407A0" w:rsidRPr="00221CCD">
        <w:rPr>
          <w:sz w:val="22"/>
          <w:szCs w:val="22"/>
        </w:rPr>
        <w:t>.</w:t>
      </w:r>
      <w:r w:rsidR="00EF3C41" w:rsidRPr="00221CCD">
        <w:rPr>
          <w:sz w:val="22"/>
          <w:szCs w:val="22"/>
          <w:lang w:val="ru-RU"/>
        </w:rPr>
        <w:t xml:space="preserve"> 201</w:t>
      </w:r>
      <w:r w:rsidR="00062370" w:rsidRPr="00221CCD">
        <w:rPr>
          <w:sz w:val="22"/>
          <w:szCs w:val="22"/>
          <w:lang w:val="sr-Latn-CS"/>
        </w:rPr>
        <w:t>/1</w:t>
      </w:r>
      <w:r w:rsidR="00EF3C41" w:rsidRPr="00221CCD">
        <w:rPr>
          <w:sz w:val="22"/>
          <w:szCs w:val="22"/>
        </w:rPr>
        <w:t>8</w:t>
      </w:r>
      <w:r w:rsidR="005E7D16" w:rsidRPr="00221CCD">
        <w:rPr>
          <w:sz w:val="22"/>
          <w:szCs w:val="22"/>
        </w:rPr>
        <w:t xml:space="preserve">, </w:t>
      </w:r>
      <w:r w:rsidR="00FA0432" w:rsidRPr="00221CCD">
        <w:rPr>
          <w:sz w:val="22"/>
          <w:szCs w:val="22"/>
        </w:rPr>
        <w:t>207/19</w:t>
      </w:r>
      <w:r w:rsidR="008D56D3" w:rsidRPr="00221CCD">
        <w:rPr>
          <w:sz w:val="22"/>
          <w:szCs w:val="22"/>
        </w:rPr>
        <w:t xml:space="preserve"> и 213/20</w:t>
      </w:r>
      <w:r w:rsidRPr="00221CCD">
        <w:rPr>
          <w:sz w:val="22"/>
          <w:szCs w:val="22"/>
          <w:lang w:val="ru-RU"/>
        </w:rPr>
        <w:t xml:space="preserve">), </w:t>
      </w:r>
      <w:r w:rsidRPr="00221CCD">
        <w:rPr>
          <w:sz w:val="22"/>
          <w:szCs w:val="22"/>
          <w:lang w:val="sr-Cyrl-CS"/>
        </w:rPr>
        <w:t>а у складу са чланом</w:t>
      </w:r>
      <w:r w:rsidR="006079DC" w:rsidRPr="00221CCD">
        <w:rPr>
          <w:sz w:val="22"/>
          <w:szCs w:val="22"/>
          <w:lang w:val="sr-Cyrl-CS"/>
        </w:rPr>
        <w:t xml:space="preserve">  58 став 3 тачка 2</w:t>
      </w:r>
      <w:r w:rsidRPr="00221CCD">
        <w:rPr>
          <w:color w:val="FF0000"/>
          <w:sz w:val="22"/>
          <w:szCs w:val="22"/>
          <w:lang w:val="sr-Cyrl-CS"/>
        </w:rPr>
        <w:t xml:space="preserve"> </w:t>
      </w:r>
      <w:r w:rsidRPr="00221CCD">
        <w:rPr>
          <w:sz w:val="22"/>
          <w:szCs w:val="22"/>
          <w:lang w:val="sr-Cyrl-CS"/>
        </w:rPr>
        <w:t>Закона о високом образовању</w:t>
      </w:r>
      <w:r w:rsidR="00805CB6" w:rsidRPr="00221CCD">
        <w:rPr>
          <w:sz w:val="22"/>
          <w:szCs w:val="22"/>
          <w:lang w:val="sr-Cyrl-CS"/>
        </w:rPr>
        <w:t xml:space="preserve"> </w:t>
      </w:r>
      <w:r w:rsidR="00805CB6" w:rsidRPr="00221CCD">
        <w:rPr>
          <w:sz w:val="22"/>
          <w:szCs w:val="22"/>
          <w:lang w:val="ru-RU"/>
        </w:rPr>
        <w:t>(</w:t>
      </w:r>
      <w:r w:rsidR="00666FC6" w:rsidRPr="00221CCD">
        <w:rPr>
          <w:rFonts w:eastAsia="CIDFont+F2"/>
          <w:sz w:val="22"/>
          <w:szCs w:val="22"/>
        </w:rPr>
        <w:t>„</w:t>
      </w:r>
      <w:r w:rsidR="00805CB6" w:rsidRPr="00221CCD">
        <w:rPr>
          <w:sz w:val="22"/>
          <w:szCs w:val="22"/>
          <w:lang w:val="ru-RU"/>
        </w:rPr>
        <w:t>Службени гласник РС”, бр</w:t>
      </w:r>
      <w:r w:rsidR="00643BE9" w:rsidRPr="00221CCD">
        <w:rPr>
          <w:sz w:val="22"/>
          <w:szCs w:val="22"/>
        </w:rPr>
        <w:t>.</w:t>
      </w:r>
      <w:r w:rsidR="00805CB6" w:rsidRPr="00221CCD">
        <w:rPr>
          <w:sz w:val="22"/>
          <w:szCs w:val="22"/>
          <w:lang w:val="sr-Cyrl-CS"/>
        </w:rPr>
        <w:t xml:space="preserve"> </w:t>
      </w:r>
      <w:proofErr w:type="gramStart"/>
      <w:r w:rsidR="00805CB6" w:rsidRPr="00221CCD">
        <w:rPr>
          <w:sz w:val="22"/>
          <w:szCs w:val="22"/>
        </w:rPr>
        <w:t xml:space="preserve">88/17, 73/18 </w:t>
      </w:r>
      <w:r w:rsidR="00FA54EB" w:rsidRPr="00221CCD">
        <w:rPr>
          <w:sz w:val="22"/>
          <w:szCs w:val="22"/>
        </w:rPr>
        <w:t>и</w:t>
      </w:r>
      <w:r w:rsidR="00805CB6" w:rsidRPr="00221CCD">
        <w:rPr>
          <w:sz w:val="22"/>
          <w:szCs w:val="22"/>
        </w:rPr>
        <w:t xml:space="preserve"> 67/19</w:t>
      </w:r>
      <w:r w:rsidR="00805CB6" w:rsidRPr="00221CCD">
        <w:rPr>
          <w:sz w:val="22"/>
          <w:szCs w:val="22"/>
          <w:lang w:val="ru-RU"/>
        </w:rPr>
        <w:t>)</w:t>
      </w:r>
      <w:r w:rsidRPr="00221CCD">
        <w:rPr>
          <w:sz w:val="22"/>
          <w:szCs w:val="22"/>
          <w:lang w:val="sr-Cyrl-CS"/>
        </w:rPr>
        <w:t xml:space="preserve">, </w:t>
      </w:r>
      <w:r w:rsidR="002A288F" w:rsidRPr="00221CCD">
        <w:rPr>
          <w:sz w:val="22"/>
          <w:szCs w:val="22"/>
          <w:lang w:val="ru-RU"/>
        </w:rPr>
        <w:t>Веће за интердисциплинарне, мултидисциплинаре и трансдисциплинарне студије</w:t>
      </w:r>
      <w:r w:rsidRPr="00221CCD">
        <w:rPr>
          <w:sz w:val="22"/>
          <w:szCs w:val="22"/>
          <w:lang w:val="ru-RU"/>
        </w:rPr>
        <w:t xml:space="preserve">, </w:t>
      </w:r>
      <w:r w:rsidR="001614DB" w:rsidRPr="00221CCD">
        <w:rPr>
          <w:sz w:val="22"/>
          <w:szCs w:val="22"/>
          <w:lang w:val="sr-Cyrl-CS"/>
        </w:rPr>
        <w:t xml:space="preserve">на седници одржаној </w:t>
      </w:r>
      <w:r w:rsidR="009A0535">
        <w:rPr>
          <w:sz w:val="22"/>
          <w:szCs w:val="22"/>
        </w:rPr>
        <w:t>02</w:t>
      </w:r>
      <w:r w:rsidR="001614DB" w:rsidRPr="00221CCD">
        <w:rPr>
          <w:sz w:val="22"/>
          <w:szCs w:val="22"/>
          <w:lang w:val="sr-Cyrl-CS"/>
        </w:rPr>
        <w:t>.</w:t>
      </w:r>
      <w:proofErr w:type="gramEnd"/>
      <w:r w:rsidR="001614DB" w:rsidRPr="00221CCD">
        <w:rPr>
          <w:sz w:val="22"/>
          <w:szCs w:val="22"/>
          <w:lang w:val="sr-Cyrl-CS"/>
        </w:rPr>
        <w:t xml:space="preserve"> </w:t>
      </w:r>
      <w:r w:rsidR="009A0535">
        <w:rPr>
          <w:sz w:val="22"/>
          <w:szCs w:val="22"/>
        </w:rPr>
        <w:t>марта</w:t>
      </w:r>
      <w:r w:rsidR="00124B2A" w:rsidRPr="00221CCD">
        <w:rPr>
          <w:sz w:val="22"/>
          <w:szCs w:val="22"/>
          <w:lang w:val="sr-Cyrl-CS"/>
        </w:rPr>
        <w:t xml:space="preserve"> 2021</w:t>
      </w:r>
      <w:r w:rsidR="001614DB" w:rsidRPr="00221CCD">
        <w:rPr>
          <w:sz w:val="22"/>
          <w:szCs w:val="22"/>
          <w:lang w:val="sr-Cyrl-CS"/>
        </w:rPr>
        <w:t xml:space="preserve">. године, </w:t>
      </w:r>
      <w:r w:rsidR="00977E99" w:rsidRPr="00221CCD">
        <w:rPr>
          <w:sz w:val="22"/>
          <w:szCs w:val="22"/>
          <w:lang w:val="ru-RU"/>
        </w:rPr>
        <w:t xml:space="preserve">размотрило је предлог </w:t>
      </w:r>
      <w:r w:rsidR="00124B2A" w:rsidRPr="00221CCD">
        <w:rPr>
          <w:sz w:val="22"/>
          <w:szCs w:val="22"/>
          <w:lang w:val="ru-RU"/>
        </w:rPr>
        <w:t>Математичког</w:t>
      </w:r>
      <w:r w:rsidR="00A87162" w:rsidRPr="00221CCD">
        <w:rPr>
          <w:sz w:val="22"/>
          <w:szCs w:val="22"/>
          <w:lang w:val="ru-RU"/>
        </w:rPr>
        <w:t xml:space="preserve"> факултета</w:t>
      </w:r>
      <w:r w:rsidR="002A288F" w:rsidRPr="00221CCD">
        <w:rPr>
          <w:sz w:val="22"/>
          <w:szCs w:val="22"/>
          <w:lang w:val="ru-RU"/>
        </w:rPr>
        <w:t xml:space="preserve"> </w:t>
      </w:r>
      <w:r w:rsidR="009A0535">
        <w:rPr>
          <w:sz w:val="22"/>
          <w:szCs w:val="22"/>
          <w:lang w:val="ru-RU"/>
        </w:rPr>
        <w:t>од 02</w:t>
      </w:r>
      <w:r w:rsidR="002A288F" w:rsidRPr="00221CCD">
        <w:rPr>
          <w:sz w:val="22"/>
          <w:szCs w:val="22"/>
          <w:lang w:val="ru-RU"/>
        </w:rPr>
        <w:t xml:space="preserve">. </w:t>
      </w:r>
      <w:proofErr w:type="spellStart"/>
      <w:proofErr w:type="gramStart"/>
      <w:r w:rsidR="00124B2A" w:rsidRPr="00221CCD">
        <w:rPr>
          <w:sz w:val="22"/>
          <w:szCs w:val="22"/>
        </w:rPr>
        <w:t>октобра</w:t>
      </w:r>
      <w:proofErr w:type="spellEnd"/>
      <w:proofErr w:type="gramEnd"/>
      <w:r w:rsidR="00142466" w:rsidRPr="00221CCD">
        <w:rPr>
          <w:sz w:val="22"/>
          <w:szCs w:val="22"/>
          <w:lang w:val="ru-RU"/>
        </w:rPr>
        <w:t xml:space="preserve"> 2020</w:t>
      </w:r>
      <w:r w:rsidR="002A288F" w:rsidRPr="00221CCD">
        <w:rPr>
          <w:sz w:val="22"/>
          <w:szCs w:val="22"/>
          <w:lang w:val="ru-RU"/>
        </w:rPr>
        <w:t xml:space="preserve">. </w:t>
      </w:r>
      <w:r w:rsidR="00221CCD">
        <w:rPr>
          <w:sz w:val="22"/>
          <w:szCs w:val="22"/>
          <w:lang w:val="ru-RU"/>
        </w:rPr>
        <w:t>г</w:t>
      </w:r>
      <w:r w:rsidR="002A288F" w:rsidRPr="00221CCD">
        <w:rPr>
          <w:sz w:val="22"/>
          <w:szCs w:val="22"/>
          <w:lang w:val="ru-RU"/>
        </w:rPr>
        <w:t>од</w:t>
      </w:r>
      <w:r w:rsidR="00221CCD">
        <w:rPr>
          <w:sz w:val="22"/>
          <w:szCs w:val="22"/>
          <w:lang w:val="ru-RU"/>
        </w:rPr>
        <w:t>.</w:t>
      </w:r>
      <w:r w:rsidR="002A288F" w:rsidRPr="00221CCD">
        <w:rPr>
          <w:sz w:val="22"/>
          <w:szCs w:val="22"/>
          <w:lang w:val="sr-Cyrl-CS"/>
        </w:rPr>
        <w:t xml:space="preserve"> </w:t>
      </w:r>
      <w:r w:rsidRPr="00221CCD">
        <w:rPr>
          <w:sz w:val="22"/>
          <w:szCs w:val="22"/>
          <w:lang w:val="ru-RU"/>
        </w:rPr>
        <w:t xml:space="preserve">и закључило да </w:t>
      </w:r>
      <w:r w:rsidRPr="00221CCD">
        <w:rPr>
          <w:sz w:val="22"/>
          <w:szCs w:val="22"/>
          <w:lang w:val="sr-Cyrl-CS"/>
        </w:rPr>
        <w:t>Сенату</w:t>
      </w:r>
      <w:r w:rsidRPr="00221CCD">
        <w:rPr>
          <w:sz w:val="22"/>
          <w:szCs w:val="22"/>
          <w:lang w:val="ru-RU"/>
        </w:rPr>
        <w:t xml:space="preserve"> Универзитета</w:t>
      </w:r>
    </w:p>
    <w:p w:rsidR="00C4408F" w:rsidRPr="00221CCD" w:rsidRDefault="00C4408F" w:rsidP="0084692F">
      <w:pPr>
        <w:jc w:val="both"/>
        <w:rPr>
          <w:sz w:val="22"/>
          <w:szCs w:val="22"/>
          <w:lang w:val="ru-RU"/>
        </w:rPr>
      </w:pPr>
    </w:p>
    <w:p w:rsidR="008E4D96" w:rsidRPr="00221CCD" w:rsidRDefault="008E4D96" w:rsidP="0084692F">
      <w:pPr>
        <w:jc w:val="both"/>
        <w:rPr>
          <w:sz w:val="22"/>
          <w:szCs w:val="22"/>
          <w:lang w:val="ru-RU"/>
        </w:rPr>
      </w:pPr>
    </w:p>
    <w:p w:rsidR="00C4408F" w:rsidRPr="00221CCD" w:rsidRDefault="00C4408F" w:rsidP="00C4408F">
      <w:pPr>
        <w:pStyle w:val="Heading1"/>
        <w:rPr>
          <w:sz w:val="22"/>
          <w:szCs w:val="22"/>
        </w:rPr>
      </w:pPr>
      <w:r w:rsidRPr="00221CCD">
        <w:rPr>
          <w:sz w:val="22"/>
          <w:szCs w:val="22"/>
        </w:rPr>
        <w:t>П Р Е Д Л О Ж И   О Д Л У К У</w:t>
      </w:r>
    </w:p>
    <w:p w:rsidR="00C4408F" w:rsidRPr="00221CCD" w:rsidRDefault="00C4408F" w:rsidP="00BE42FC">
      <w:pPr>
        <w:ind w:left="720"/>
        <w:jc w:val="both"/>
        <w:rPr>
          <w:b/>
          <w:sz w:val="22"/>
          <w:szCs w:val="22"/>
          <w:lang w:val="sr-Cyrl-CS"/>
        </w:rPr>
      </w:pPr>
    </w:p>
    <w:p w:rsidR="00BE42FC" w:rsidRPr="00221CCD" w:rsidRDefault="00BE42FC" w:rsidP="00BE42FC">
      <w:pPr>
        <w:ind w:left="720"/>
        <w:jc w:val="both"/>
        <w:rPr>
          <w:b/>
          <w:sz w:val="22"/>
          <w:szCs w:val="22"/>
          <w:lang w:val="sr-Cyrl-CS"/>
        </w:rPr>
      </w:pPr>
      <w:r w:rsidRPr="00221CCD">
        <w:rPr>
          <w:b/>
          <w:sz w:val="22"/>
          <w:szCs w:val="22"/>
          <w:lang w:val="sr-Cyrl-CS"/>
        </w:rPr>
        <w:t>1.</w:t>
      </w:r>
      <w:r w:rsidRPr="00221CCD">
        <w:rPr>
          <w:sz w:val="22"/>
          <w:szCs w:val="22"/>
          <w:lang w:val="sr-Cyrl-CS"/>
        </w:rPr>
        <w:t xml:space="preserve"> </w:t>
      </w:r>
      <w:r w:rsidRPr="00221CCD">
        <w:rPr>
          <w:b/>
          <w:bCs/>
          <w:sz w:val="22"/>
          <w:szCs w:val="22"/>
          <w:lang w:val="sr-Cyrl-CS"/>
        </w:rPr>
        <w:t>ДОНОСИ СЕ</w:t>
      </w:r>
      <w:r w:rsidRPr="00221CCD">
        <w:rPr>
          <w:sz w:val="22"/>
          <w:szCs w:val="22"/>
          <w:lang w:val="sr-Cyrl-CS"/>
        </w:rPr>
        <w:t xml:space="preserve"> </w:t>
      </w:r>
      <w:r w:rsidR="009A1FDC">
        <w:rPr>
          <w:sz w:val="22"/>
          <w:szCs w:val="22"/>
          <w:lang w:val="sr-Cyrl-CS"/>
        </w:rPr>
        <w:t>заједнички кратки програма</w:t>
      </w:r>
      <w:r w:rsidRPr="00221CCD">
        <w:rPr>
          <w:sz w:val="22"/>
          <w:szCs w:val="22"/>
          <w:lang w:val="sr-Cyrl-CS"/>
        </w:rPr>
        <w:t xml:space="preserve"> студиј</w:t>
      </w:r>
      <w:r w:rsidRPr="00770FF6">
        <w:rPr>
          <w:sz w:val="22"/>
          <w:szCs w:val="22"/>
          <w:lang w:val="sr-Cyrl-CS"/>
        </w:rPr>
        <w:t>а</w:t>
      </w:r>
      <w:r w:rsidR="00770FF6" w:rsidRPr="00770FF6">
        <w:rPr>
          <w:sz w:val="22"/>
          <w:szCs w:val="22"/>
          <w:lang w:val="ru-RU"/>
        </w:rPr>
        <w:t>:</w:t>
      </w:r>
      <w:r w:rsidR="00D90870" w:rsidRPr="00221CCD">
        <w:rPr>
          <w:sz w:val="22"/>
          <w:szCs w:val="22"/>
          <w:lang w:val="sr-Cyrl-CS"/>
        </w:rPr>
        <w:t xml:space="preserve"> </w:t>
      </w:r>
      <w:r w:rsidR="009A1FDC" w:rsidRPr="00433DE7">
        <w:rPr>
          <w:sz w:val="22"/>
          <w:szCs w:val="22"/>
          <w:lang w:val="sr-Cyrl-CS"/>
        </w:rPr>
        <w:t xml:space="preserve">„3Д дизајн за видео игре“ </w:t>
      </w:r>
      <w:r w:rsidRPr="00221CCD">
        <w:rPr>
          <w:b/>
          <w:i/>
          <w:sz w:val="22"/>
          <w:szCs w:val="22"/>
          <w:lang w:val="ru-RU"/>
        </w:rPr>
        <w:t xml:space="preserve"> </w:t>
      </w:r>
      <w:r w:rsidR="009A1FDC">
        <w:rPr>
          <w:sz w:val="22"/>
          <w:szCs w:val="22"/>
          <w:lang w:val="sr-Cyrl-CS"/>
        </w:rPr>
        <w:t>(3</w:t>
      </w:r>
      <w:r w:rsidRPr="00221CCD">
        <w:rPr>
          <w:sz w:val="22"/>
          <w:szCs w:val="22"/>
          <w:lang w:val="sr-Cyrl-CS"/>
        </w:rPr>
        <w:t>0 ЕСПБ).</w:t>
      </w:r>
    </w:p>
    <w:p w:rsidR="00BE42FC" w:rsidRPr="00221CCD" w:rsidRDefault="00BE42FC" w:rsidP="00BE42FC">
      <w:pPr>
        <w:ind w:firstLine="720"/>
        <w:jc w:val="both"/>
        <w:rPr>
          <w:b/>
          <w:sz w:val="22"/>
          <w:szCs w:val="22"/>
          <w:lang w:val="ru-RU"/>
        </w:rPr>
      </w:pPr>
    </w:p>
    <w:p w:rsidR="00BE42FC" w:rsidRPr="00221CCD" w:rsidRDefault="00BE42FC" w:rsidP="00BE42FC">
      <w:pPr>
        <w:ind w:left="720"/>
        <w:jc w:val="both"/>
        <w:rPr>
          <w:sz w:val="22"/>
          <w:szCs w:val="22"/>
          <w:lang w:val="sr-Cyrl-CS"/>
        </w:rPr>
      </w:pPr>
      <w:r w:rsidRPr="00221CCD">
        <w:rPr>
          <w:b/>
          <w:sz w:val="22"/>
          <w:szCs w:val="22"/>
          <w:lang w:val="ru-RU"/>
        </w:rPr>
        <w:t xml:space="preserve">2. </w:t>
      </w:r>
      <w:r w:rsidR="00221CCD">
        <w:rPr>
          <w:b/>
          <w:sz w:val="22"/>
          <w:szCs w:val="22"/>
          <w:lang w:val="sr-Cyrl-CS"/>
        </w:rPr>
        <w:t>НОСИОЦИ</w:t>
      </w:r>
      <w:r w:rsidRPr="00221CCD">
        <w:rPr>
          <w:b/>
          <w:sz w:val="22"/>
          <w:szCs w:val="22"/>
          <w:lang w:val="sr-Cyrl-CS"/>
        </w:rPr>
        <w:t xml:space="preserve"> СТУДИЈСКОГ ПРОГРАМА</w:t>
      </w:r>
      <w:r w:rsidR="00C4408F" w:rsidRPr="00221CCD">
        <w:rPr>
          <w:sz w:val="22"/>
          <w:szCs w:val="22"/>
          <w:lang w:val="sr-Cyrl-CS"/>
        </w:rPr>
        <w:t xml:space="preserve"> из тачке</w:t>
      </w:r>
      <w:r w:rsidR="00142466" w:rsidRPr="00221CCD">
        <w:rPr>
          <w:sz w:val="22"/>
          <w:szCs w:val="22"/>
          <w:lang w:val="sr-Cyrl-CS"/>
        </w:rPr>
        <w:t xml:space="preserve"> 1</w:t>
      </w:r>
      <w:r w:rsidRPr="00221CCD">
        <w:rPr>
          <w:sz w:val="22"/>
          <w:szCs w:val="22"/>
          <w:lang w:val="sr-Cyrl-CS"/>
        </w:rPr>
        <w:t xml:space="preserve"> ове о</w:t>
      </w:r>
      <w:r w:rsidR="00221CCD">
        <w:rPr>
          <w:sz w:val="22"/>
          <w:szCs w:val="22"/>
          <w:lang w:val="sr-Cyrl-CS"/>
        </w:rPr>
        <w:t>длуке су</w:t>
      </w:r>
      <w:r w:rsidR="00A87162" w:rsidRPr="00221CCD">
        <w:rPr>
          <w:sz w:val="22"/>
          <w:szCs w:val="22"/>
          <w:lang w:val="sr-Cyrl-CS"/>
        </w:rPr>
        <w:t xml:space="preserve"> Универзитет у Београду – </w:t>
      </w:r>
      <w:r w:rsidR="00D90870" w:rsidRPr="00221CCD">
        <w:rPr>
          <w:sz w:val="22"/>
          <w:szCs w:val="22"/>
          <w:lang w:val="sr-Cyrl-CS"/>
        </w:rPr>
        <w:t>Математички факултет и Универзитет уметности у Београду.</w:t>
      </w:r>
    </w:p>
    <w:p w:rsidR="00142466" w:rsidRPr="00221CCD" w:rsidRDefault="00142466" w:rsidP="00BE42FC">
      <w:pPr>
        <w:jc w:val="both"/>
        <w:rPr>
          <w:sz w:val="22"/>
          <w:szCs w:val="22"/>
          <w:lang w:val="sr-Cyrl-CS"/>
        </w:rPr>
      </w:pPr>
    </w:p>
    <w:p w:rsidR="00BE42FC" w:rsidRPr="00221CCD" w:rsidRDefault="00BE42FC" w:rsidP="00BE42FC">
      <w:pPr>
        <w:jc w:val="center"/>
        <w:rPr>
          <w:i/>
          <w:sz w:val="22"/>
          <w:szCs w:val="22"/>
          <w:lang w:val="sr-Cyrl-CS"/>
        </w:rPr>
      </w:pPr>
      <w:r w:rsidRPr="00221CCD">
        <w:rPr>
          <w:i/>
          <w:sz w:val="22"/>
          <w:szCs w:val="22"/>
          <w:lang w:val="sr-Cyrl-CS"/>
        </w:rPr>
        <w:t>О б р а з л о ж ењ е:</w:t>
      </w:r>
    </w:p>
    <w:p w:rsidR="00A87162" w:rsidRPr="00221CCD" w:rsidRDefault="00A87162" w:rsidP="00BE42FC">
      <w:pPr>
        <w:jc w:val="center"/>
        <w:rPr>
          <w:i/>
          <w:sz w:val="22"/>
          <w:szCs w:val="22"/>
          <w:lang w:val="sr-Cyrl-CS"/>
        </w:rPr>
      </w:pPr>
    </w:p>
    <w:p w:rsidR="00A87162" w:rsidRPr="00221CCD" w:rsidRDefault="00D90870" w:rsidP="00A87162">
      <w:pPr>
        <w:autoSpaceDE w:val="0"/>
        <w:autoSpaceDN w:val="0"/>
        <w:adjustRightInd w:val="0"/>
        <w:ind w:firstLine="720"/>
        <w:jc w:val="both"/>
        <w:rPr>
          <w:sz w:val="22"/>
          <w:szCs w:val="22"/>
          <w:lang w:val="sr-Cyrl-CS"/>
        </w:rPr>
      </w:pPr>
      <w:r w:rsidRPr="00221CCD">
        <w:rPr>
          <w:sz w:val="22"/>
          <w:szCs w:val="22"/>
          <w:lang w:val="ru-RU"/>
        </w:rPr>
        <w:t>Математички</w:t>
      </w:r>
      <w:r w:rsidR="00A87162" w:rsidRPr="00221CCD">
        <w:rPr>
          <w:sz w:val="22"/>
          <w:szCs w:val="22"/>
          <w:lang w:val="ru-RU"/>
        </w:rPr>
        <w:t xml:space="preserve"> факултет </w:t>
      </w:r>
      <w:r w:rsidR="00A87162" w:rsidRPr="00221CCD">
        <w:rPr>
          <w:sz w:val="22"/>
          <w:szCs w:val="22"/>
          <w:lang w:val="sr-Cyrl-CS"/>
        </w:rPr>
        <w:t xml:space="preserve">је дана </w:t>
      </w:r>
      <w:r w:rsidRPr="00221CCD">
        <w:rPr>
          <w:sz w:val="22"/>
          <w:szCs w:val="22"/>
          <w:lang w:val="sr-Cyrl-CS"/>
        </w:rPr>
        <w:t>08. октобра</w:t>
      </w:r>
      <w:r w:rsidR="00A87162" w:rsidRPr="00221CCD">
        <w:rPr>
          <w:sz w:val="22"/>
          <w:szCs w:val="22"/>
          <w:lang w:val="sr-Cyrl-CS"/>
        </w:rPr>
        <w:t xml:space="preserve"> 2020. године поднео Универзитету у Београду предлог за доношење </w:t>
      </w:r>
      <w:r w:rsidR="009A1FDC">
        <w:rPr>
          <w:sz w:val="22"/>
          <w:szCs w:val="22"/>
          <w:lang w:val="sr-Cyrl-CS"/>
        </w:rPr>
        <w:t>кртког</w:t>
      </w:r>
      <w:r w:rsidR="00A87162" w:rsidRPr="00221CCD">
        <w:rPr>
          <w:sz w:val="22"/>
          <w:szCs w:val="22"/>
          <w:lang w:val="sr-Cyrl-CS"/>
        </w:rPr>
        <w:t xml:space="preserve"> програма из тачке  1. ове одлуке, </w:t>
      </w:r>
      <w:r w:rsidR="00A87162" w:rsidRPr="00221CCD">
        <w:rPr>
          <w:color w:val="000000"/>
          <w:sz w:val="22"/>
          <w:szCs w:val="22"/>
          <w:lang w:val="sr-Cyrl-CS"/>
        </w:rPr>
        <w:t>који је</w:t>
      </w:r>
      <w:r w:rsidR="00A87162" w:rsidRPr="00221CCD">
        <w:rPr>
          <w:sz w:val="22"/>
          <w:szCs w:val="22"/>
          <w:lang w:val="sr-Cyrl-CS"/>
        </w:rPr>
        <w:t xml:space="preserve"> утврдило Наставно</w:t>
      </w:r>
      <w:r w:rsidR="00A87162" w:rsidRPr="00221CCD">
        <w:rPr>
          <w:color w:val="000000"/>
          <w:sz w:val="22"/>
          <w:szCs w:val="22"/>
          <w:lang w:val="sr-Cyrl-CS"/>
        </w:rPr>
        <w:t xml:space="preserve">-научно веће Факултета на седници одржаној </w:t>
      </w:r>
      <w:r w:rsidR="00B16168" w:rsidRPr="00221CCD">
        <w:rPr>
          <w:color w:val="000000"/>
          <w:sz w:val="22"/>
          <w:szCs w:val="22"/>
          <w:lang w:val="sr-Cyrl-CS"/>
        </w:rPr>
        <w:t>25. септембра</w:t>
      </w:r>
      <w:r w:rsidR="00A87162" w:rsidRPr="00221CCD">
        <w:rPr>
          <w:color w:val="000000"/>
          <w:sz w:val="22"/>
          <w:szCs w:val="22"/>
          <w:lang w:val="sr-Cyrl-CS"/>
        </w:rPr>
        <w:t xml:space="preserve"> </w:t>
      </w:r>
      <w:r w:rsidR="00A87162" w:rsidRPr="00221CCD">
        <w:rPr>
          <w:sz w:val="22"/>
          <w:szCs w:val="22"/>
          <w:lang w:val="sr-Cyrl-CS"/>
        </w:rPr>
        <w:t>2020.</w:t>
      </w:r>
      <w:r w:rsidR="00A87162" w:rsidRPr="00221CCD">
        <w:rPr>
          <w:color w:val="000000"/>
          <w:sz w:val="22"/>
          <w:szCs w:val="22"/>
          <w:lang w:val="ru-RU"/>
        </w:rPr>
        <w:t xml:space="preserve"> године</w:t>
      </w:r>
      <w:r w:rsidR="00A87162" w:rsidRPr="00221CCD">
        <w:rPr>
          <w:color w:val="000000"/>
          <w:sz w:val="22"/>
          <w:szCs w:val="22"/>
          <w:lang w:val="sr-Cyrl-CS"/>
        </w:rPr>
        <w:t xml:space="preserve">. </w:t>
      </w:r>
    </w:p>
    <w:p w:rsidR="00BE42FC" w:rsidRPr="00221CCD" w:rsidRDefault="00142466" w:rsidP="00BE42FC">
      <w:pPr>
        <w:pStyle w:val="brana"/>
        <w:keepLines w:val="0"/>
        <w:widowControl/>
        <w:ind w:firstLine="720"/>
        <w:rPr>
          <w:sz w:val="22"/>
          <w:szCs w:val="22"/>
          <w:lang w:val="ru-RU"/>
        </w:rPr>
      </w:pPr>
      <w:r w:rsidRPr="00221CCD">
        <w:rPr>
          <w:sz w:val="22"/>
          <w:szCs w:val="22"/>
          <w:lang w:val="ru-RU"/>
        </w:rPr>
        <w:t xml:space="preserve">Веће за интердисциплинарне, мултидисциплинаре и трансдисциплинарне студије, </w:t>
      </w:r>
      <w:r w:rsidR="00EE601F">
        <w:rPr>
          <w:sz w:val="22"/>
          <w:szCs w:val="22"/>
          <w:lang w:val="sr-Cyrl-CS"/>
        </w:rPr>
        <w:t xml:space="preserve">на седници одржаној </w:t>
      </w:r>
      <w:r w:rsidR="00EE601F">
        <w:rPr>
          <w:sz w:val="22"/>
          <w:szCs w:val="22"/>
        </w:rPr>
        <w:t>02</w:t>
      </w:r>
      <w:r w:rsidR="00EE601F">
        <w:rPr>
          <w:sz w:val="22"/>
          <w:szCs w:val="22"/>
          <w:lang w:val="sr-Cyrl-CS"/>
        </w:rPr>
        <w:t xml:space="preserve">. </w:t>
      </w:r>
      <w:r w:rsidR="00EE601F">
        <w:rPr>
          <w:sz w:val="22"/>
          <w:szCs w:val="22"/>
        </w:rPr>
        <w:t>марта</w:t>
      </w:r>
      <w:r w:rsidR="00B16168" w:rsidRPr="00221CCD">
        <w:rPr>
          <w:sz w:val="22"/>
          <w:szCs w:val="22"/>
          <w:lang w:val="sr-Cyrl-CS"/>
        </w:rPr>
        <w:t xml:space="preserve"> 2021</w:t>
      </w:r>
      <w:r w:rsidRPr="00221CCD">
        <w:rPr>
          <w:sz w:val="22"/>
          <w:szCs w:val="22"/>
          <w:lang w:val="sr-Cyrl-CS"/>
        </w:rPr>
        <w:t xml:space="preserve">. године </w:t>
      </w:r>
      <w:r w:rsidR="00BE42FC" w:rsidRPr="00221CCD">
        <w:rPr>
          <w:sz w:val="22"/>
          <w:szCs w:val="22"/>
          <w:lang w:val="ru-RU"/>
        </w:rPr>
        <w:t xml:space="preserve">размотрило </w:t>
      </w:r>
      <w:r w:rsidRPr="00221CCD">
        <w:rPr>
          <w:sz w:val="22"/>
          <w:szCs w:val="22"/>
          <w:lang w:val="ru-RU"/>
        </w:rPr>
        <w:t xml:space="preserve">је </w:t>
      </w:r>
      <w:r w:rsidR="00BE42FC" w:rsidRPr="00221CCD">
        <w:rPr>
          <w:sz w:val="22"/>
          <w:szCs w:val="22"/>
          <w:lang w:val="ru-RU"/>
        </w:rPr>
        <w:t xml:space="preserve">предлог за доношење </w:t>
      </w:r>
      <w:r w:rsidR="009A1FDC">
        <w:rPr>
          <w:sz w:val="22"/>
          <w:szCs w:val="22"/>
          <w:lang w:val="sr-Cyrl-CS"/>
        </w:rPr>
        <w:t>кратког</w:t>
      </w:r>
      <w:r w:rsidR="00BE42FC" w:rsidRPr="00221CCD">
        <w:rPr>
          <w:sz w:val="22"/>
          <w:szCs w:val="22"/>
          <w:lang w:val="sr-Cyrl-CS"/>
        </w:rPr>
        <w:t xml:space="preserve"> програма</w:t>
      </w:r>
      <w:r w:rsidR="00BE42FC" w:rsidRPr="00221CCD">
        <w:rPr>
          <w:sz w:val="22"/>
          <w:szCs w:val="22"/>
          <w:lang w:val="ru-RU"/>
        </w:rPr>
        <w:t xml:space="preserve"> и </w:t>
      </w:r>
      <w:r w:rsidR="00C4408F" w:rsidRPr="00221CCD">
        <w:rPr>
          <w:sz w:val="22"/>
          <w:szCs w:val="22"/>
          <w:lang w:val="ru-RU"/>
        </w:rPr>
        <w:t>донело предлог одлуке</w:t>
      </w:r>
      <w:r w:rsidR="00BE42FC" w:rsidRPr="00221CCD">
        <w:rPr>
          <w:sz w:val="22"/>
          <w:szCs w:val="22"/>
          <w:lang w:val="ru-RU"/>
        </w:rPr>
        <w:t xml:space="preserve"> као у изреци.</w:t>
      </w:r>
    </w:p>
    <w:p w:rsidR="00221CCD" w:rsidRPr="00221CCD" w:rsidRDefault="00221CCD" w:rsidP="00221CCD">
      <w:pPr>
        <w:jc w:val="both"/>
        <w:rPr>
          <w:sz w:val="22"/>
          <w:szCs w:val="22"/>
          <w:lang w:val="ru-RU"/>
        </w:rPr>
      </w:pPr>
    </w:p>
    <w:p w:rsidR="00221CCD" w:rsidRPr="00221CCD" w:rsidRDefault="009A1FDC" w:rsidP="00221CCD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ru-RU"/>
        </w:rPr>
        <w:t>3</w:t>
      </w:r>
      <w:r w:rsidR="00221CCD" w:rsidRPr="00221CCD">
        <w:rPr>
          <w:sz w:val="22"/>
          <w:szCs w:val="22"/>
          <w:lang w:val="sr-Cyrl-CS"/>
        </w:rPr>
        <w:t>. Предлог се упућује Сенату Универзитета у Београду ради доношења одлуке.</w:t>
      </w:r>
    </w:p>
    <w:p w:rsidR="00B16168" w:rsidRPr="00221CCD" w:rsidRDefault="00B16168" w:rsidP="00BE42FC">
      <w:pPr>
        <w:pStyle w:val="brana"/>
        <w:keepLines w:val="0"/>
        <w:widowControl/>
        <w:ind w:firstLine="720"/>
        <w:rPr>
          <w:sz w:val="22"/>
          <w:szCs w:val="22"/>
          <w:lang w:val="sr-Cyrl-CS"/>
        </w:rPr>
      </w:pPr>
    </w:p>
    <w:p w:rsidR="00142466" w:rsidRPr="00221CCD" w:rsidRDefault="00142466" w:rsidP="0084692F">
      <w:pPr>
        <w:jc w:val="both"/>
        <w:rPr>
          <w:sz w:val="22"/>
          <w:szCs w:val="22"/>
          <w:lang w:val="ru-RU"/>
        </w:rPr>
      </w:pPr>
    </w:p>
    <w:p w:rsidR="00142466" w:rsidRPr="00221CCD" w:rsidRDefault="00142466" w:rsidP="0084692F">
      <w:pPr>
        <w:jc w:val="both"/>
        <w:rPr>
          <w:sz w:val="22"/>
          <w:szCs w:val="22"/>
          <w:lang w:val="ru-RU"/>
        </w:rPr>
      </w:pPr>
    </w:p>
    <w:p w:rsidR="00142466" w:rsidRPr="00221CCD" w:rsidRDefault="00142466" w:rsidP="0084692F">
      <w:pPr>
        <w:jc w:val="both"/>
        <w:rPr>
          <w:sz w:val="22"/>
          <w:szCs w:val="22"/>
          <w:lang w:val="ru-RU"/>
        </w:rPr>
      </w:pPr>
    </w:p>
    <w:p w:rsidR="00142466" w:rsidRPr="00221CCD" w:rsidRDefault="00142466" w:rsidP="00142466">
      <w:pPr>
        <w:jc w:val="center"/>
        <w:rPr>
          <w:sz w:val="22"/>
          <w:szCs w:val="22"/>
          <w:lang w:val="sr-Cyrl-CS"/>
        </w:rPr>
      </w:pPr>
      <w:r w:rsidRPr="00221CCD">
        <w:rPr>
          <w:sz w:val="22"/>
          <w:szCs w:val="22"/>
          <w:lang w:val="sr-Cyrl-CS"/>
        </w:rPr>
        <w:t xml:space="preserve">                                П Р Е Д С Е Д Н И К</w:t>
      </w:r>
    </w:p>
    <w:p w:rsidR="00142466" w:rsidRPr="00221CCD" w:rsidRDefault="00142466" w:rsidP="00142466">
      <w:pPr>
        <w:ind w:left="2160" w:firstLine="720"/>
        <w:jc w:val="both"/>
        <w:rPr>
          <w:sz w:val="22"/>
          <w:szCs w:val="22"/>
          <w:lang w:val="sr-Cyrl-CS"/>
        </w:rPr>
      </w:pPr>
      <w:r w:rsidRPr="00221CCD">
        <w:rPr>
          <w:sz w:val="22"/>
          <w:szCs w:val="22"/>
          <w:lang w:val="ru-RU"/>
        </w:rPr>
        <w:t xml:space="preserve">                 ВЕЋА ЗА ИМТ СТУДИЈЕ</w:t>
      </w:r>
      <w:r w:rsidRPr="00221CCD">
        <w:rPr>
          <w:sz w:val="22"/>
          <w:szCs w:val="22"/>
        </w:rPr>
        <w:t xml:space="preserve">                  </w:t>
      </w:r>
    </w:p>
    <w:p w:rsidR="00142466" w:rsidRPr="00221CCD" w:rsidRDefault="00142466" w:rsidP="00142466">
      <w:pPr>
        <w:keepNext/>
        <w:ind w:left="2880"/>
        <w:jc w:val="both"/>
        <w:outlineLvl w:val="1"/>
        <w:rPr>
          <w:sz w:val="22"/>
          <w:szCs w:val="22"/>
          <w:lang w:val="sr-Cyrl-CS"/>
        </w:rPr>
      </w:pPr>
    </w:p>
    <w:p w:rsidR="00142466" w:rsidRPr="00221CCD" w:rsidRDefault="00142466" w:rsidP="00142466">
      <w:pPr>
        <w:keepNext/>
        <w:ind w:left="2880"/>
        <w:jc w:val="both"/>
        <w:outlineLvl w:val="1"/>
        <w:rPr>
          <w:sz w:val="22"/>
          <w:szCs w:val="22"/>
          <w:lang w:val="ru-RU"/>
        </w:rPr>
      </w:pPr>
      <w:r w:rsidRPr="00221CCD">
        <w:rPr>
          <w:sz w:val="22"/>
          <w:szCs w:val="22"/>
          <w:lang w:val="sr-Cyrl-CS"/>
        </w:rPr>
        <w:t xml:space="preserve"> </w:t>
      </w:r>
      <w:r w:rsidRPr="00221CCD">
        <w:rPr>
          <w:sz w:val="22"/>
          <w:szCs w:val="22"/>
          <w:lang w:val="ru-RU"/>
        </w:rPr>
        <w:t xml:space="preserve">                  </w:t>
      </w:r>
    </w:p>
    <w:p w:rsidR="00142466" w:rsidRPr="00221CCD" w:rsidRDefault="00142466" w:rsidP="00142466">
      <w:pPr>
        <w:keepNext/>
        <w:jc w:val="both"/>
        <w:outlineLvl w:val="1"/>
        <w:rPr>
          <w:sz w:val="22"/>
          <w:szCs w:val="22"/>
        </w:rPr>
      </w:pPr>
      <w:r w:rsidRPr="00221CCD">
        <w:rPr>
          <w:sz w:val="22"/>
          <w:szCs w:val="22"/>
          <w:lang w:val="ru-RU"/>
        </w:rPr>
        <w:t xml:space="preserve">                                                                  </w:t>
      </w:r>
      <w:r w:rsidR="00221CCD">
        <w:rPr>
          <w:sz w:val="22"/>
          <w:szCs w:val="22"/>
          <w:lang w:val="ru-RU"/>
        </w:rPr>
        <w:t xml:space="preserve">    </w:t>
      </w:r>
      <w:r w:rsidRPr="00221CCD">
        <w:rPr>
          <w:sz w:val="22"/>
          <w:szCs w:val="22"/>
          <w:lang w:val="ru-RU"/>
        </w:rPr>
        <w:t xml:space="preserve"> </w:t>
      </w:r>
      <w:proofErr w:type="spellStart"/>
      <w:proofErr w:type="gramStart"/>
      <w:r w:rsidRPr="00221CCD">
        <w:rPr>
          <w:sz w:val="22"/>
          <w:szCs w:val="22"/>
        </w:rPr>
        <w:t>проф</w:t>
      </w:r>
      <w:proofErr w:type="spellEnd"/>
      <w:proofErr w:type="gramEnd"/>
      <w:r w:rsidRPr="00221CCD">
        <w:rPr>
          <w:sz w:val="22"/>
          <w:szCs w:val="22"/>
        </w:rPr>
        <w:t xml:space="preserve">. </w:t>
      </w:r>
      <w:proofErr w:type="spellStart"/>
      <w:proofErr w:type="gramStart"/>
      <w:r w:rsidRPr="00221CCD">
        <w:rPr>
          <w:sz w:val="22"/>
          <w:szCs w:val="22"/>
        </w:rPr>
        <w:t>др</w:t>
      </w:r>
      <w:proofErr w:type="spellEnd"/>
      <w:proofErr w:type="gramEnd"/>
      <w:r w:rsidRPr="00221CCD">
        <w:rPr>
          <w:sz w:val="22"/>
          <w:szCs w:val="22"/>
        </w:rPr>
        <w:t xml:space="preserve"> </w:t>
      </w:r>
      <w:proofErr w:type="spellStart"/>
      <w:r w:rsidRPr="00221CCD">
        <w:rPr>
          <w:sz w:val="22"/>
          <w:szCs w:val="22"/>
        </w:rPr>
        <w:t>Петар</w:t>
      </w:r>
      <w:proofErr w:type="spellEnd"/>
      <w:r w:rsidRPr="00221CCD">
        <w:rPr>
          <w:sz w:val="22"/>
          <w:szCs w:val="22"/>
        </w:rPr>
        <w:t xml:space="preserve"> </w:t>
      </w:r>
      <w:proofErr w:type="spellStart"/>
      <w:r w:rsidRPr="00221CCD">
        <w:rPr>
          <w:sz w:val="22"/>
          <w:szCs w:val="22"/>
        </w:rPr>
        <w:t>Булат</w:t>
      </w:r>
      <w:proofErr w:type="spellEnd"/>
      <w:r w:rsidRPr="00221CCD">
        <w:rPr>
          <w:sz w:val="22"/>
          <w:szCs w:val="22"/>
          <w:lang w:val="sr-Cyrl-CS"/>
        </w:rPr>
        <w:t xml:space="preserve"> </w:t>
      </w:r>
    </w:p>
    <w:p w:rsidR="00142466" w:rsidRPr="00221CCD" w:rsidRDefault="00142466" w:rsidP="00142466">
      <w:pPr>
        <w:pStyle w:val="Default"/>
        <w:ind w:left="420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</w:p>
    <w:p w:rsidR="00BC6E57" w:rsidRPr="00221CCD" w:rsidRDefault="00BC6E57" w:rsidP="0084692F">
      <w:pPr>
        <w:jc w:val="both"/>
        <w:rPr>
          <w:sz w:val="22"/>
          <w:szCs w:val="22"/>
          <w:lang w:val="ru-RU"/>
        </w:rPr>
      </w:pPr>
    </w:p>
    <w:sectPr w:rsidR="00BC6E57" w:rsidRPr="00221CCD" w:rsidSect="00225817">
      <w:type w:val="continuous"/>
      <w:pgSz w:w="11907" w:h="16840" w:code="1"/>
      <w:pgMar w:top="431" w:right="1701" w:bottom="794" w:left="1701" w:header="289" w:footer="289" w:gutter="0"/>
      <w:cols w:space="708"/>
      <w:formProt w:val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Resavska BG">
    <w:altName w:val="Times New Roman"/>
    <w:panose1 w:val="00000000000000000000"/>
    <w:charset w:val="00"/>
    <w:family w:val="modern"/>
    <w:notTrueType/>
    <w:pitch w:val="variable"/>
    <w:sig w:usb0="8000022F" w:usb1="4000004A" w:usb2="00000000" w:usb3="00000000" w:csb0="00000007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IDFont+F2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475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oNotDisplayPageBoundaries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</w:compat>
  <w:rsids>
    <w:rsidRoot w:val="00CC67BB"/>
    <w:rsid w:val="00000773"/>
    <w:rsid w:val="00002929"/>
    <w:rsid w:val="00003C6A"/>
    <w:rsid w:val="00024B30"/>
    <w:rsid w:val="00027D1C"/>
    <w:rsid w:val="00034114"/>
    <w:rsid w:val="0004286A"/>
    <w:rsid w:val="00050367"/>
    <w:rsid w:val="00056471"/>
    <w:rsid w:val="00062370"/>
    <w:rsid w:val="00071202"/>
    <w:rsid w:val="0007550B"/>
    <w:rsid w:val="00087060"/>
    <w:rsid w:val="00091F29"/>
    <w:rsid w:val="00092BE3"/>
    <w:rsid w:val="0009313C"/>
    <w:rsid w:val="000A5930"/>
    <w:rsid w:val="000A6F8D"/>
    <w:rsid w:val="000B39DC"/>
    <w:rsid w:val="000B61DB"/>
    <w:rsid w:val="000C3C78"/>
    <w:rsid w:val="000C5212"/>
    <w:rsid w:val="000E0E2E"/>
    <w:rsid w:val="000E2E07"/>
    <w:rsid w:val="00103D74"/>
    <w:rsid w:val="00114AC3"/>
    <w:rsid w:val="00121BCD"/>
    <w:rsid w:val="00124B2A"/>
    <w:rsid w:val="00134DDC"/>
    <w:rsid w:val="00135388"/>
    <w:rsid w:val="00142466"/>
    <w:rsid w:val="00143C78"/>
    <w:rsid w:val="001524A4"/>
    <w:rsid w:val="00154483"/>
    <w:rsid w:val="001614DB"/>
    <w:rsid w:val="00162D72"/>
    <w:rsid w:val="00177CB0"/>
    <w:rsid w:val="001810CE"/>
    <w:rsid w:val="00182B86"/>
    <w:rsid w:val="00192B0F"/>
    <w:rsid w:val="001943E0"/>
    <w:rsid w:val="00194CC5"/>
    <w:rsid w:val="00197AB1"/>
    <w:rsid w:val="001A0E4A"/>
    <w:rsid w:val="001A58CD"/>
    <w:rsid w:val="001A6224"/>
    <w:rsid w:val="001B4CAE"/>
    <w:rsid w:val="001B5F59"/>
    <w:rsid w:val="001B6AC9"/>
    <w:rsid w:val="001B7CE9"/>
    <w:rsid w:val="001C3A06"/>
    <w:rsid w:val="001E3015"/>
    <w:rsid w:val="001F1D2F"/>
    <w:rsid w:val="001F228F"/>
    <w:rsid w:val="001F3623"/>
    <w:rsid w:val="001F7BE8"/>
    <w:rsid w:val="0020178F"/>
    <w:rsid w:val="002037A8"/>
    <w:rsid w:val="0020488A"/>
    <w:rsid w:val="00204DF2"/>
    <w:rsid w:val="00205E05"/>
    <w:rsid w:val="00206B53"/>
    <w:rsid w:val="00215347"/>
    <w:rsid w:val="00221CCD"/>
    <w:rsid w:val="002225E8"/>
    <w:rsid w:val="00225817"/>
    <w:rsid w:val="00233D9C"/>
    <w:rsid w:val="00234B98"/>
    <w:rsid w:val="00245EE3"/>
    <w:rsid w:val="002514C3"/>
    <w:rsid w:val="00253E0A"/>
    <w:rsid w:val="00257733"/>
    <w:rsid w:val="0026253F"/>
    <w:rsid w:val="002637C5"/>
    <w:rsid w:val="00264991"/>
    <w:rsid w:val="00266726"/>
    <w:rsid w:val="00266F64"/>
    <w:rsid w:val="00273CDE"/>
    <w:rsid w:val="00285DCC"/>
    <w:rsid w:val="0028602B"/>
    <w:rsid w:val="002970CC"/>
    <w:rsid w:val="002A055D"/>
    <w:rsid w:val="002A288F"/>
    <w:rsid w:val="002A6B4C"/>
    <w:rsid w:val="002A71C3"/>
    <w:rsid w:val="002C2A28"/>
    <w:rsid w:val="002D6747"/>
    <w:rsid w:val="002E03A7"/>
    <w:rsid w:val="002E2D5A"/>
    <w:rsid w:val="002E67D6"/>
    <w:rsid w:val="002F6B3B"/>
    <w:rsid w:val="002F7D33"/>
    <w:rsid w:val="00300B5A"/>
    <w:rsid w:val="0031318A"/>
    <w:rsid w:val="003143B9"/>
    <w:rsid w:val="003226DD"/>
    <w:rsid w:val="00327101"/>
    <w:rsid w:val="00330FC1"/>
    <w:rsid w:val="00332778"/>
    <w:rsid w:val="003337D0"/>
    <w:rsid w:val="00336308"/>
    <w:rsid w:val="003407A0"/>
    <w:rsid w:val="00342B17"/>
    <w:rsid w:val="003433D1"/>
    <w:rsid w:val="00344863"/>
    <w:rsid w:val="003454AA"/>
    <w:rsid w:val="003658FF"/>
    <w:rsid w:val="00371762"/>
    <w:rsid w:val="003750C4"/>
    <w:rsid w:val="003776C7"/>
    <w:rsid w:val="00381944"/>
    <w:rsid w:val="003859AB"/>
    <w:rsid w:val="00393A4A"/>
    <w:rsid w:val="00394431"/>
    <w:rsid w:val="003A5332"/>
    <w:rsid w:val="003B49DB"/>
    <w:rsid w:val="003B5457"/>
    <w:rsid w:val="003C19A5"/>
    <w:rsid w:val="003C2659"/>
    <w:rsid w:val="003C6595"/>
    <w:rsid w:val="00402341"/>
    <w:rsid w:val="00420304"/>
    <w:rsid w:val="00421050"/>
    <w:rsid w:val="00424E63"/>
    <w:rsid w:val="004332FA"/>
    <w:rsid w:val="004421DB"/>
    <w:rsid w:val="00442584"/>
    <w:rsid w:val="00442A5A"/>
    <w:rsid w:val="0045114C"/>
    <w:rsid w:val="00483F63"/>
    <w:rsid w:val="00491950"/>
    <w:rsid w:val="0049377D"/>
    <w:rsid w:val="004A2ED6"/>
    <w:rsid w:val="004B263F"/>
    <w:rsid w:val="004D10BC"/>
    <w:rsid w:val="004D33A0"/>
    <w:rsid w:val="004E214E"/>
    <w:rsid w:val="004E7FBC"/>
    <w:rsid w:val="004F37CC"/>
    <w:rsid w:val="004F5576"/>
    <w:rsid w:val="0050354A"/>
    <w:rsid w:val="00503D9A"/>
    <w:rsid w:val="005334DD"/>
    <w:rsid w:val="00550AF9"/>
    <w:rsid w:val="005518AF"/>
    <w:rsid w:val="00553675"/>
    <w:rsid w:val="00554207"/>
    <w:rsid w:val="00560059"/>
    <w:rsid w:val="00581EDA"/>
    <w:rsid w:val="005A08B0"/>
    <w:rsid w:val="005A1E1B"/>
    <w:rsid w:val="005A27D8"/>
    <w:rsid w:val="005B3E00"/>
    <w:rsid w:val="005C45F4"/>
    <w:rsid w:val="005D06DB"/>
    <w:rsid w:val="005E51F3"/>
    <w:rsid w:val="005E7D16"/>
    <w:rsid w:val="0060022E"/>
    <w:rsid w:val="0060403D"/>
    <w:rsid w:val="006079DC"/>
    <w:rsid w:val="006102F6"/>
    <w:rsid w:val="006128D5"/>
    <w:rsid w:val="00613D9E"/>
    <w:rsid w:val="00615D0D"/>
    <w:rsid w:val="00624F4F"/>
    <w:rsid w:val="006255AB"/>
    <w:rsid w:val="00627AF6"/>
    <w:rsid w:val="00643BE9"/>
    <w:rsid w:val="006460E1"/>
    <w:rsid w:val="00652A79"/>
    <w:rsid w:val="006558AA"/>
    <w:rsid w:val="00666FC6"/>
    <w:rsid w:val="006759AC"/>
    <w:rsid w:val="0067772F"/>
    <w:rsid w:val="006841DD"/>
    <w:rsid w:val="00686D29"/>
    <w:rsid w:val="006924DB"/>
    <w:rsid w:val="006A410B"/>
    <w:rsid w:val="006B375F"/>
    <w:rsid w:val="006B3C74"/>
    <w:rsid w:val="006B5B30"/>
    <w:rsid w:val="006C7C84"/>
    <w:rsid w:val="006D1037"/>
    <w:rsid w:val="006D3081"/>
    <w:rsid w:val="006E53F8"/>
    <w:rsid w:val="006F3E9B"/>
    <w:rsid w:val="006F5F2B"/>
    <w:rsid w:val="00702B64"/>
    <w:rsid w:val="0070598A"/>
    <w:rsid w:val="0070676E"/>
    <w:rsid w:val="007128AB"/>
    <w:rsid w:val="007128E0"/>
    <w:rsid w:val="00714BF2"/>
    <w:rsid w:val="0072304C"/>
    <w:rsid w:val="00742BEB"/>
    <w:rsid w:val="00756152"/>
    <w:rsid w:val="00764A0A"/>
    <w:rsid w:val="00770FF6"/>
    <w:rsid w:val="00780721"/>
    <w:rsid w:val="00784F76"/>
    <w:rsid w:val="007855E8"/>
    <w:rsid w:val="0078747A"/>
    <w:rsid w:val="00787B06"/>
    <w:rsid w:val="00797793"/>
    <w:rsid w:val="007A2770"/>
    <w:rsid w:val="007A7F26"/>
    <w:rsid w:val="007B15CE"/>
    <w:rsid w:val="007B1A90"/>
    <w:rsid w:val="007B47B8"/>
    <w:rsid w:val="007B722B"/>
    <w:rsid w:val="007C43D9"/>
    <w:rsid w:val="007C6546"/>
    <w:rsid w:val="007D07C2"/>
    <w:rsid w:val="007D396F"/>
    <w:rsid w:val="007E1DC8"/>
    <w:rsid w:val="007E6E01"/>
    <w:rsid w:val="007F0E79"/>
    <w:rsid w:val="007F1E93"/>
    <w:rsid w:val="00805CB6"/>
    <w:rsid w:val="008070DC"/>
    <w:rsid w:val="00807667"/>
    <w:rsid w:val="008152E3"/>
    <w:rsid w:val="0082149A"/>
    <w:rsid w:val="00823113"/>
    <w:rsid w:val="008426F9"/>
    <w:rsid w:val="0084524E"/>
    <w:rsid w:val="0084692F"/>
    <w:rsid w:val="00847B3A"/>
    <w:rsid w:val="008640FC"/>
    <w:rsid w:val="00864EC8"/>
    <w:rsid w:val="008753CC"/>
    <w:rsid w:val="00876DDD"/>
    <w:rsid w:val="008A2AEF"/>
    <w:rsid w:val="008B0680"/>
    <w:rsid w:val="008B3DDC"/>
    <w:rsid w:val="008B3DF9"/>
    <w:rsid w:val="008B5C03"/>
    <w:rsid w:val="008D0E79"/>
    <w:rsid w:val="008D1A98"/>
    <w:rsid w:val="008D56D3"/>
    <w:rsid w:val="008D7E56"/>
    <w:rsid w:val="008E4D96"/>
    <w:rsid w:val="008F3283"/>
    <w:rsid w:val="00911D5C"/>
    <w:rsid w:val="00915F4E"/>
    <w:rsid w:val="00926862"/>
    <w:rsid w:val="00936FF8"/>
    <w:rsid w:val="00944663"/>
    <w:rsid w:val="00945287"/>
    <w:rsid w:val="00947D1C"/>
    <w:rsid w:val="009524AF"/>
    <w:rsid w:val="00956D23"/>
    <w:rsid w:val="009610C5"/>
    <w:rsid w:val="00971BE1"/>
    <w:rsid w:val="00977E99"/>
    <w:rsid w:val="009A0535"/>
    <w:rsid w:val="009A1FDC"/>
    <w:rsid w:val="009A498F"/>
    <w:rsid w:val="009C1016"/>
    <w:rsid w:val="009C5D7D"/>
    <w:rsid w:val="009D2D7A"/>
    <w:rsid w:val="009D34BD"/>
    <w:rsid w:val="009D34E0"/>
    <w:rsid w:val="009D3D81"/>
    <w:rsid w:val="009D4BD7"/>
    <w:rsid w:val="009D5FB6"/>
    <w:rsid w:val="009E0DB2"/>
    <w:rsid w:val="009E376B"/>
    <w:rsid w:val="009E47E3"/>
    <w:rsid w:val="00A04422"/>
    <w:rsid w:val="00A06806"/>
    <w:rsid w:val="00A06F80"/>
    <w:rsid w:val="00A227AA"/>
    <w:rsid w:val="00A26468"/>
    <w:rsid w:val="00A279DE"/>
    <w:rsid w:val="00A458F4"/>
    <w:rsid w:val="00A47456"/>
    <w:rsid w:val="00A54D20"/>
    <w:rsid w:val="00A633D1"/>
    <w:rsid w:val="00A66B99"/>
    <w:rsid w:val="00A73815"/>
    <w:rsid w:val="00A753E5"/>
    <w:rsid w:val="00A84DB0"/>
    <w:rsid w:val="00A87162"/>
    <w:rsid w:val="00A94264"/>
    <w:rsid w:val="00A972C4"/>
    <w:rsid w:val="00AA68C7"/>
    <w:rsid w:val="00AA7D8F"/>
    <w:rsid w:val="00AC2460"/>
    <w:rsid w:val="00AC3523"/>
    <w:rsid w:val="00AD35CB"/>
    <w:rsid w:val="00AE2992"/>
    <w:rsid w:val="00AE3A1A"/>
    <w:rsid w:val="00AE5DAB"/>
    <w:rsid w:val="00AF3839"/>
    <w:rsid w:val="00B157DB"/>
    <w:rsid w:val="00B16168"/>
    <w:rsid w:val="00B238C8"/>
    <w:rsid w:val="00B32B50"/>
    <w:rsid w:val="00B4171F"/>
    <w:rsid w:val="00B67AD7"/>
    <w:rsid w:val="00B7194A"/>
    <w:rsid w:val="00B76856"/>
    <w:rsid w:val="00B82EBB"/>
    <w:rsid w:val="00B87E16"/>
    <w:rsid w:val="00B93D50"/>
    <w:rsid w:val="00B9487C"/>
    <w:rsid w:val="00B97EF0"/>
    <w:rsid w:val="00BA6295"/>
    <w:rsid w:val="00BC0683"/>
    <w:rsid w:val="00BC6E57"/>
    <w:rsid w:val="00BC78CB"/>
    <w:rsid w:val="00BD3433"/>
    <w:rsid w:val="00BD35CD"/>
    <w:rsid w:val="00BE118B"/>
    <w:rsid w:val="00BE13C1"/>
    <w:rsid w:val="00BE42FC"/>
    <w:rsid w:val="00BE48FC"/>
    <w:rsid w:val="00BE773E"/>
    <w:rsid w:val="00BF5EC2"/>
    <w:rsid w:val="00C011AA"/>
    <w:rsid w:val="00C07B4E"/>
    <w:rsid w:val="00C1257B"/>
    <w:rsid w:val="00C1754B"/>
    <w:rsid w:val="00C4408F"/>
    <w:rsid w:val="00C509D6"/>
    <w:rsid w:val="00C60FBB"/>
    <w:rsid w:val="00C61BF6"/>
    <w:rsid w:val="00C6363F"/>
    <w:rsid w:val="00C64234"/>
    <w:rsid w:val="00C656DF"/>
    <w:rsid w:val="00C6795B"/>
    <w:rsid w:val="00C73A22"/>
    <w:rsid w:val="00C75171"/>
    <w:rsid w:val="00C771E7"/>
    <w:rsid w:val="00C83850"/>
    <w:rsid w:val="00C870E6"/>
    <w:rsid w:val="00C97663"/>
    <w:rsid w:val="00CA1ACA"/>
    <w:rsid w:val="00CB04BA"/>
    <w:rsid w:val="00CB190F"/>
    <w:rsid w:val="00CB504D"/>
    <w:rsid w:val="00CB68CF"/>
    <w:rsid w:val="00CB7245"/>
    <w:rsid w:val="00CC67BB"/>
    <w:rsid w:val="00CD319F"/>
    <w:rsid w:val="00CE4000"/>
    <w:rsid w:val="00CE4080"/>
    <w:rsid w:val="00CF2EE4"/>
    <w:rsid w:val="00D048DC"/>
    <w:rsid w:val="00D1022A"/>
    <w:rsid w:val="00D20687"/>
    <w:rsid w:val="00D22523"/>
    <w:rsid w:val="00D509B7"/>
    <w:rsid w:val="00D5300B"/>
    <w:rsid w:val="00D62F8A"/>
    <w:rsid w:val="00D63640"/>
    <w:rsid w:val="00D71F1A"/>
    <w:rsid w:val="00D74E5E"/>
    <w:rsid w:val="00D76C5D"/>
    <w:rsid w:val="00D83195"/>
    <w:rsid w:val="00D84D0E"/>
    <w:rsid w:val="00D8620E"/>
    <w:rsid w:val="00D8779E"/>
    <w:rsid w:val="00D90042"/>
    <w:rsid w:val="00D90870"/>
    <w:rsid w:val="00D96FE6"/>
    <w:rsid w:val="00DA25D2"/>
    <w:rsid w:val="00DA5EF0"/>
    <w:rsid w:val="00DA6EBC"/>
    <w:rsid w:val="00DB12FD"/>
    <w:rsid w:val="00DB1B5D"/>
    <w:rsid w:val="00DC2469"/>
    <w:rsid w:val="00DC2A37"/>
    <w:rsid w:val="00DC6F01"/>
    <w:rsid w:val="00DD41A1"/>
    <w:rsid w:val="00DE24DF"/>
    <w:rsid w:val="00DE44F6"/>
    <w:rsid w:val="00E0246C"/>
    <w:rsid w:val="00E20777"/>
    <w:rsid w:val="00E31B7A"/>
    <w:rsid w:val="00E41FDF"/>
    <w:rsid w:val="00E429C2"/>
    <w:rsid w:val="00E44C6F"/>
    <w:rsid w:val="00E50C20"/>
    <w:rsid w:val="00E80D58"/>
    <w:rsid w:val="00E82893"/>
    <w:rsid w:val="00E937E1"/>
    <w:rsid w:val="00EA582A"/>
    <w:rsid w:val="00EB3694"/>
    <w:rsid w:val="00EB7548"/>
    <w:rsid w:val="00ED3022"/>
    <w:rsid w:val="00ED467A"/>
    <w:rsid w:val="00EE38B1"/>
    <w:rsid w:val="00EE4E7C"/>
    <w:rsid w:val="00EE601F"/>
    <w:rsid w:val="00EF2CE2"/>
    <w:rsid w:val="00EF3C41"/>
    <w:rsid w:val="00F01196"/>
    <w:rsid w:val="00F050C8"/>
    <w:rsid w:val="00F07E18"/>
    <w:rsid w:val="00F15B58"/>
    <w:rsid w:val="00F16504"/>
    <w:rsid w:val="00F21146"/>
    <w:rsid w:val="00F40A24"/>
    <w:rsid w:val="00F546E7"/>
    <w:rsid w:val="00F54ADF"/>
    <w:rsid w:val="00F56610"/>
    <w:rsid w:val="00F578EF"/>
    <w:rsid w:val="00F60FD9"/>
    <w:rsid w:val="00F613FD"/>
    <w:rsid w:val="00F63429"/>
    <w:rsid w:val="00F63E24"/>
    <w:rsid w:val="00F67474"/>
    <w:rsid w:val="00F71B25"/>
    <w:rsid w:val="00F74E4C"/>
    <w:rsid w:val="00F80BFE"/>
    <w:rsid w:val="00F853E4"/>
    <w:rsid w:val="00F86A57"/>
    <w:rsid w:val="00F92F7B"/>
    <w:rsid w:val="00FA0432"/>
    <w:rsid w:val="00FA540D"/>
    <w:rsid w:val="00FA54EB"/>
    <w:rsid w:val="00FB12C0"/>
    <w:rsid w:val="00FB34B0"/>
    <w:rsid w:val="00FB5238"/>
    <w:rsid w:val="00FC1E5A"/>
    <w:rsid w:val="00FC7A2B"/>
    <w:rsid w:val="00FC7ADC"/>
    <w:rsid w:val="00FD70EE"/>
    <w:rsid w:val="00FE3697"/>
    <w:rsid w:val="00FE5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692F"/>
  </w:style>
  <w:style w:type="paragraph" w:styleId="Heading1">
    <w:name w:val="heading 1"/>
    <w:basedOn w:val="Normal"/>
    <w:next w:val="Normal"/>
    <w:qFormat/>
    <w:rsid w:val="0084692F"/>
    <w:pPr>
      <w:keepNext/>
      <w:jc w:val="center"/>
      <w:outlineLvl w:val="0"/>
    </w:pPr>
    <w:rPr>
      <w:sz w:val="24"/>
      <w:lang w:val="sr-Cyrl-CS"/>
    </w:rPr>
  </w:style>
  <w:style w:type="paragraph" w:styleId="Heading2">
    <w:name w:val="heading 2"/>
    <w:basedOn w:val="Normal"/>
    <w:next w:val="Normal"/>
    <w:qFormat/>
    <w:rsid w:val="0084692F"/>
    <w:pPr>
      <w:keepNext/>
      <w:ind w:left="2880" w:firstLine="720"/>
      <w:jc w:val="center"/>
      <w:outlineLvl w:val="1"/>
    </w:pPr>
    <w:rPr>
      <w:sz w:val="28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da1l">
    <w:name w:val="Vlada1l"/>
    <w:rsid w:val="00225817"/>
    <w:pPr>
      <w:jc w:val="center"/>
    </w:pPr>
    <w:rPr>
      <w:noProof/>
      <w:sz w:val="24"/>
    </w:rPr>
  </w:style>
  <w:style w:type="paragraph" w:customStyle="1" w:styleId="brana">
    <w:name w:val="brana"/>
    <w:basedOn w:val="Normal"/>
    <w:rsid w:val="00CC67BB"/>
    <w:pPr>
      <w:keepLines/>
      <w:widowControl w:val="0"/>
      <w:jc w:val="both"/>
    </w:pPr>
    <w:rPr>
      <w:sz w:val="24"/>
    </w:rPr>
  </w:style>
  <w:style w:type="character" w:styleId="Hyperlink">
    <w:name w:val="Hyperlink"/>
    <w:rsid w:val="006D3081"/>
    <w:rPr>
      <w:color w:val="0000FF"/>
      <w:u w:val="single"/>
    </w:rPr>
  </w:style>
  <w:style w:type="paragraph" w:styleId="BalloonText">
    <w:name w:val="Balloon Text"/>
    <w:basedOn w:val="Normal"/>
    <w:semiHidden/>
    <w:rsid w:val="00E429C2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EA582A"/>
    <w:pPr>
      <w:spacing w:after="160" w:line="240" w:lineRule="exact"/>
    </w:pPr>
    <w:rPr>
      <w:rFonts w:ascii="Verdana" w:hAnsi="Verdana"/>
    </w:rPr>
  </w:style>
  <w:style w:type="paragraph" w:styleId="BodyTextIndent">
    <w:name w:val="Body Text Indent"/>
    <w:basedOn w:val="Normal"/>
    <w:rsid w:val="00DB1B5D"/>
    <w:pPr>
      <w:ind w:firstLine="720"/>
      <w:jc w:val="both"/>
    </w:pPr>
    <w:rPr>
      <w:sz w:val="24"/>
      <w:lang w:val="sr-Cyrl-CS"/>
    </w:rPr>
  </w:style>
  <w:style w:type="paragraph" w:customStyle="1" w:styleId="Tekst">
    <w:name w:val="Tekst"/>
    <w:basedOn w:val="Normal"/>
    <w:link w:val="TekstChar"/>
    <w:qFormat/>
    <w:rsid w:val="00A26468"/>
    <w:pPr>
      <w:spacing w:line="259" w:lineRule="auto"/>
      <w:ind w:right="130" w:firstLine="864"/>
      <w:jc w:val="both"/>
    </w:pPr>
    <w:rPr>
      <w:rFonts w:ascii="Resavska BG" w:eastAsia="Calibri" w:hAnsi="Resavska BG"/>
      <w:sz w:val="24"/>
      <w:szCs w:val="22"/>
      <w:lang w:val="sr-Cyrl-CS"/>
    </w:rPr>
  </w:style>
  <w:style w:type="character" w:customStyle="1" w:styleId="TekstChar">
    <w:name w:val="Tekst Char"/>
    <w:link w:val="Tekst"/>
    <w:rsid w:val="00A26468"/>
    <w:rPr>
      <w:rFonts w:ascii="Resavska BG" w:eastAsia="Calibri" w:hAnsi="Resavska BG"/>
      <w:sz w:val="24"/>
      <w:szCs w:val="22"/>
      <w:lang w:val="sr-Cyrl-CS"/>
    </w:rPr>
  </w:style>
  <w:style w:type="paragraph" w:customStyle="1" w:styleId="Default">
    <w:name w:val="Default"/>
    <w:rsid w:val="0014246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1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elena\Desktop\cirilicni20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cirilicni200</Template>
  <TotalTime>127</TotalTime>
  <Pages>1</Pages>
  <Words>247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	</vt:lpstr>
    </vt:vector>
  </TitlesOfParts>
  <Company>Rektorat Univerziteta u Beogradu</Company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	</dc:title>
  <dc:subject/>
  <dc:creator>jelena</dc:creator>
  <cp:keywords/>
  <cp:lastModifiedBy>korisnik</cp:lastModifiedBy>
  <cp:revision>53</cp:revision>
  <cp:lastPrinted>2020-07-03T13:00:00Z</cp:lastPrinted>
  <dcterms:created xsi:type="dcterms:W3CDTF">2020-06-01T13:22:00Z</dcterms:created>
  <dcterms:modified xsi:type="dcterms:W3CDTF">2021-03-09T11:08:00Z</dcterms:modified>
</cp:coreProperties>
</file>